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A14" w:rsidRPr="00FB5812" w:rsidRDefault="004F4A14" w:rsidP="00FB581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B5812">
        <w:rPr>
          <w:rFonts w:ascii="Times New Roman" w:hAnsi="Times New Roman" w:cs="Times New Roman"/>
          <w:sz w:val="24"/>
          <w:szCs w:val="24"/>
        </w:rPr>
        <w:t>ДОГОВОР</w:t>
      </w:r>
      <w:r>
        <w:rPr>
          <w:rFonts w:ascii="Times New Roman" w:hAnsi="Times New Roman" w:cs="Times New Roman"/>
          <w:sz w:val="24"/>
          <w:szCs w:val="24"/>
        </w:rPr>
        <w:t xml:space="preserve"> №31ГПД1301001</w:t>
      </w:r>
    </w:p>
    <w:p w:rsidR="004F4A14" w:rsidRDefault="004F4A14" w:rsidP="00FB581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B5812">
        <w:rPr>
          <w:rFonts w:ascii="Times New Roman" w:hAnsi="Times New Roman" w:cs="Times New Roman"/>
          <w:sz w:val="24"/>
          <w:szCs w:val="24"/>
        </w:rPr>
        <w:t xml:space="preserve">ОБ ОКАЗАНИИ ПЛАТНЫХ ДОПОЛНИТЕЛЬНЫХ </w:t>
      </w:r>
    </w:p>
    <w:p w:rsidR="004F4A14" w:rsidRPr="00FB5812" w:rsidRDefault="004F4A14" w:rsidP="007D7BE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B5812">
        <w:rPr>
          <w:rFonts w:ascii="Times New Roman" w:hAnsi="Times New Roman" w:cs="Times New Roman"/>
          <w:sz w:val="24"/>
          <w:szCs w:val="24"/>
        </w:rPr>
        <w:t xml:space="preserve">ОБРАЗОВАТЕЛЬНЫХУСЛУГ </w:t>
      </w:r>
    </w:p>
    <w:p w:rsidR="004F4A14" w:rsidRPr="00FB5812" w:rsidRDefault="004F4A14" w:rsidP="00FB58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F4A14" w:rsidRPr="00FB5812" w:rsidRDefault="004F4A14" w:rsidP="00FB581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636A">
        <w:rPr>
          <w:rFonts w:ascii="Times New Roman" w:hAnsi="Times New Roman" w:cs="Times New Roman"/>
          <w:sz w:val="24"/>
          <w:szCs w:val="24"/>
          <w:u w:val="single"/>
        </w:rPr>
        <w:t>г. Каменск-Уральский</w:t>
      </w:r>
      <w:r w:rsidRPr="00FB5812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FB58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FB5812">
        <w:rPr>
          <w:rFonts w:ascii="Times New Roman" w:hAnsi="Times New Roman" w:cs="Times New Roman"/>
          <w:sz w:val="24"/>
          <w:szCs w:val="24"/>
        </w:rPr>
        <w:t xml:space="preserve">   "__" ________________________ г.</w:t>
      </w:r>
    </w:p>
    <w:p w:rsidR="004F4A14" w:rsidRPr="00FB5812" w:rsidRDefault="004F4A14" w:rsidP="00FB5812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FB5812">
        <w:rPr>
          <w:rFonts w:ascii="Times New Roman" w:hAnsi="Times New Roman" w:cs="Times New Roman"/>
          <w:sz w:val="16"/>
          <w:szCs w:val="16"/>
        </w:rPr>
        <w:t xml:space="preserve">место заключения договора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</w:t>
      </w:r>
      <w:r w:rsidRPr="00FB5812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</w:t>
      </w:r>
      <w:r w:rsidRPr="00FB5812">
        <w:rPr>
          <w:rFonts w:ascii="Times New Roman" w:hAnsi="Times New Roman" w:cs="Times New Roman"/>
          <w:sz w:val="16"/>
          <w:szCs w:val="16"/>
        </w:rPr>
        <w:t xml:space="preserve">    дата заключения договора</w:t>
      </w:r>
    </w:p>
    <w:p w:rsidR="004F4A14" w:rsidRPr="00FB5812" w:rsidRDefault="004F4A14" w:rsidP="00FB581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F4A14" w:rsidRPr="00FB5812" w:rsidRDefault="004F4A14" w:rsidP="00755AAC">
      <w:pPr>
        <w:pStyle w:val="a"/>
      </w:pPr>
      <w:r w:rsidRPr="009C65B7">
        <w:rPr>
          <w:rFonts w:ascii="Times New Roman" w:hAnsi="Times New Roman" w:cs="Times New Roman"/>
          <w:u w:val="single"/>
        </w:rPr>
        <w:t>Муниципальное бюджетное общеобразовательное учреждение «Средняя общеобразовательная школа №31»»</w:t>
      </w:r>
      <w:r w:rsidRPr="00755AAC">
        <w:rPr>
          <w:rFonts w:ascii="Times New Roman" w:hAnsi="Times New Roman" w:cs="Times New Roman"/>
        </w:rPr>
        <w:t xml:space="preserve">, далее по тексту «Школа», именуемое в дальнейшем «Исполнитель» на основании лицензии </w:t>
      </w:r>
      <w:r w:rsidRPr="009C65B7">
        <w:rPr>
          <w:rFonts w:ascii="Times New Roman" w:hAnsi="Times New Roman" w:cs="Times New Roman"/>
          <w:u w:val="single"/>
        </w:rPr>
        <w:t>66 № 001381, выданной Министерством общего и профессионального образования Свердловской области на срок с «12» января 2012г. по «__» бессрочно 20__г.</w:t>
      </w:r>
      <w:r w:rsidRPr="00755AAC">
        <w:rPr>
          <w:rFonts w:ascii="Times New Roman" w:hAnsi="Times New Roman" w:cs="Times New Roman"/>
        </w:rPr>
        <w:t xml:space="preserve">, и свидетельства о государственной  аккредитации </w:t>
      </w:r>
      <w:r w:rsidRPr="009C65B7">
        <w:rPr>
          <w:rFonts w:ascii="Times New Roman" w:hAnsi="Times New Roman" w:cs="Times New Roman"/>
          <w:u w:val="single"/>
        </w:rPr>
        <w:t>66 № 000517 выданного Министерством общего и профессионального образования Свердловской области на срок  с  «09» ноября 2011г.  по  «09» ноября 2023г</w:t>
      </w:r>
      <w:r w:rsidRPr="00755AAC">
        <w:rPr>
          <w:rFonts w:ascii="Times New Roman" w:hAnsi="Times New Roman" w:cs="Times New Roman"/>
        </w:rPr>
        <w:t xml:space="preserve">., в лице директора </w:t>
      </w:r>
      <w:r w:rsidRPr="00755AAC">
        <w:rPr>
          <w:rFonts w:ascii="Times New Roman" w:hAnsi="Times New Roman" w:cs="Times New Roman"/>
          <w:u w:val="single"/>
        </w:rPr>
        <w:t>Вереиной Татьяны Анатольевны</w:t>
      </w:r>
      <w:r w:rsidRPr="00755AAC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755AAC">
        <w:rPr>
          <w:rFonts w:ascii="Times New Roman" w:hAnsi="Times New Roman" w:cs="Times New Roman"/>
        </w:rPr>
        <w:t>действующего на  основании  Устава Исполнителя, с одной стороны, и</w:t>
      </w:r>
      <w:r>
        <w:t xml:space="preserve"> ________________________________________________________</w:t>
      </w:r>
    </w:p>
    <w:p w:rsidR="004F4A14" w:rsidRDefault="004F4A14" w:rsidP="00FB58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5812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FB5812">
        <w:rPr>
          <w:rFonts w:ascii="Times New Roman" w:hAnsi="Times New Roman" w:cs="Times New Roman"/>
          <w:sz w:val="24"/>
          <w:szCs w:val="24"/>
        </w:rPr>
        <w:t>___</w:t>
      </w:r>
    </w:p>
    <w:p w:rsidR="004F4A14" w:rsidRPr="00FB5812" w:rsidRDefault="004F4A14" w:rsidP="00FB5812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</w:t>
      </w:r>
      <w:r w:rsidRPr="00FB5812">
        <w:rPr>
          <w:rFonts w:ascii="Times New Roman" w:hAnsi="Times New Roman" w:cs="Times New Roman"/>
          <w:sz w:val="16"/>
          <w:szCs w:val="16"/>
        </w:rPr>
        <w:t>фамилия, имя, отчество и статус законного представителянесовершеннолетнего - мать, отец, опекун, попечитель,            уполномоченный представитель органа опекии попечительства или учреждение социальной защиты,в котором находится нуждающийся в опекеили попечительстве несовершеннолетний, либо лица, действующего на основании доверенности, выданнойзаконным представителем</w:t>
      </w:r>
      <w:r>
        <w:rPr>
          <w:rFonts w:ascii="Times New Roman" w:hAnsi="Times New Roman" w:cs="Times New Roman"/>
          <w:sz w:val="16"/>
          <w:szCs w:val="16"/>
        </w:rPr>
        <w:t xml:space="preserve">) </w:t>
      </w:r>
    </w:p>
    <w:p w:rsidR="004F4A14" w:rsidRDefault="004F4A14" w:rsidP="000F6D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</w:t>
      </w:r>
      <w:r w:rsidRPr="00FB5812">
        <w:rPr>
          <w:rFonts w:ascii="Times New Roman" w:hAnsi="Times New Roman" w:cs="Times New Roman"/>
          <w:sz w:val="24"/>
          <w:szCs w:val="24"/>
        </w:rPr>
        <w:t>уем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FB5812">
        <w:rPr>
          <w:rFonts w:ascii="Times New Roman" w:hAnsi="Times New Roman" w:cs="Times New Roman"/>
          <w:sz w:val="24"/>
          <w:szCs w:val="24"/>
        </w:rPr>
        <w:t xml:space="preserve">йв дальнейшем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FB5812">
        <w:rPr>
          <w:rFonts w:ascii="Times New Roman" w:hAnsi="Times New Roman" w:cs="Times New Roman"/>
          <w:sz w:val="24"/>
          <w:szCs w:val="24"/>
        </w:rPr>
        <w:t>Заказчик</w:t>
      </w:r>
      <w:r>
        <w:rPr>
          <w:rFonts w:ascii="Times New Roman" w:hAnsi="Times New Roman" w:cs="Times New Roman"/>
          <w:sz w:val="24"/>
          <w:szCs w:val="24"/>
        </w:rPr>
        <w:t>» и ___________________________________________</w:t>
      </w:r>
      <w:r w:rsidRPr="00FB5812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F4A14" w:rsidRDefault="004F4A14" w:rsidP="000A24D2">
      <w:pPr>
        <w:pStyle w:val="ConsPlusNonforma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</w:t>
      </w:r>
      <w:r w:rsidRPr="000A24D2">
        <w:rPr>
          <w:rFonts w:ascii="Times New Roman" w:hAnsi="Times New Roman" w:cs="Times New Roman"/>
          <w:sz w:val="16"/>
          <w:szCs w:val="16"/>
        </w:rPr>
        <w:t>фамилия, имя, отчество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0A24D2">
        <w:rPr>
          <w:rFonts w:ascii="Times New Roman" w:hAnsi="Times New Roman" w:cs="Times New Roman"/>
          <w:sz w:val="16"/>
          <w:szCs w:val="16"/>
        </w:rPr>
        <w:t>несовершеннолетнего</w:t>
      </w:r>
    </w:p>
    <w:p w:rsidR="004F4A14" w:rsidRPr="00FB5812" w:rsidRDefault="004F4A14" w:rsidP="000F6D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</w:t>
      </w:r>
      <w:r w:rsidRPr="00FB5812">
        <w:rPr>
          <w:rFonts w:ascii="Times New Roman" w:hAnsi="Times New Roman" w:cs="Times New Roman"/>
          <w:sz w:val="24"/>
          <w:szCs w:val="24"/>
        </w:rPr>
        <w:t>уем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FB5812">
        <w:rPr>
          <w:rFonts w:ascii="Times New Roman" w:hAnsi="Times New Roman" w:cs="Times New Roman"/>
          <w:sz w:val="24"/>
          <w:szCs w:val="24"/>
        </w:rPr>
        <w:t xml:space="preserve">й в дальнейшем </w:t>
      </w:r>
      <w:r>
        <w:rPr>
          <w:rFonts w:ascii="Times New Roman" w:hAnsi="Times New Roman" w:cs="Times New Roman"/>
          <w:sz w:val="24"/>
          <w:szCs w:val="24"/>
        </w:rPr>
        <w:t xml:space="preserve">«Потребитель», </w:t>
      </w:r>
      <w:r w:rsidRPr="00FB5812">
        <w:rPr>
          <w:rFonts w:ascii="Times New Roman" w:hAnsi="Times New Roman" w:cs="Times New Roman"/>
          <w:sz w:val="24"/>
          <w:szCs w:val="24"/>
        </w:rPr>
        <w:t>с  другой  стороны,  заключили 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5812">
        <w:rPr>
          <w:rFonts w:ascii="Times New Roman" w:hAnsi="Times New Roman" w:cs="Times New Roman"/>
          <w:sz w:val="24"/>
          <w:szCs w:val="24"/>
        </w:rPr>
        <w:t xml:space="preserve">соответствии с Гражданским </w:t>
      </w:r>
      <w:hyperlink r:id="rId4" w:history="1">
        <w:r w:rsidRPr="000F6D12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0F6D12">
        <w:rPr>
          <w:rFonts w:ascii="Times New Roman" w:hAnsi="Times New Roman" w:cs="Times New Roman"/>
          <w:sz w:val="24"/>
          <w:szCs w:val="24"/>
        </w:rPr>
        <w:t xml:space="preserve"> Российской Федерации, Законами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6D12">
        <w:rPr>
          <w:rFonts w:ascii="Times New Roman" w:hAnsi="Times New Roman" w:cs="Times New Roman"/>
          <w:sz w:val="24"/>
          <w:szCs w:val="24"/>
        </w:rPr>
        <w:t xml:space="preserve">Российской   Федерации   </w:t>
      </w:r>
      <w:hyperlink r:id="rId5" w:history="1">
        <w:r>
          <w:rPr>
            <w:rFonts w:ascii="Times New Roman" w:hAnsi="Times New Roman" w:cs="Times New Roman"/>
            <w:sz w:val="24"/>
            <w:szCs w:val="24"/>
          </w:rPr>
          <w:t>«</w:t>
        </w:r>
        <w:r w:rsidRPr="000F6D12">
          <w:rPr>
            <w:rFonts w:ascii="Times New Roman" w:hAnsi="Times New Roman" w:cs="Times New Roman"/>
            <w:sz w:val="24"/>
            <w:szCs w:val="24"/>
          </w:rPr>
          <w:t>Об   образовании</w:t>
        </w:r>
      </w:hyperlink>
      <w:r>
        <w:rPr>
          <w:rFonts w:ascii="Times New Roman" w:hAnsi="Times New Roman" w:cs="Times New Roman"/>
          <w:sz w:val="24"/>
          <w:szCs w:val="24"/>
        </w:rPr>
        <w:t>»</w:t>
      </w:r>
      <w:r w:rsidRPr="000F6D12">
        <w:rPr>
          <w:rFonts w:ascii="Times New Roman" w:hAnsi="Times New Roman" w:cs="Times New Roman"/>
          <w:sz w:val="24"/>
          <w:szCs w:val="24"/>
        </w:rPr>
        <w:t xml:space="preserve">   и   </w:t>
      </w:r>
      <w:hyperlink r:id="rId6" w:history="1">
        <w:r>
          <w:rPr>
            <w:rFonts w:ascii="Times New Roman" w:hAnsi="Times New Roman" w:cs="Times New Roman"/>
            <w:sz w:val="24"/>
            <w:szCs w:val="24"/>
          </w:rPr>
          <w:t>«</w:t>
        </w:r>
        <w:r w:rsidRPr="000F6D12">
          <w:rPr>
            <w:rFonts w:ascii="Times New Roman" w:hAnsi="Times New Roman" w:cs="Times New Roman"/>
            <w:sz w:val="24"/>
            <w:szCs w:val="24"/>
          </w:rPr>
          <w:t>О  защите  прав</w:t>
        </w:r>
      </w:hyperlink>
      <w:r>
        <w:t xml:space="preserve"> </w:t>
      </w:r>
      <w:r w:rsidRPr="000F6D12">
        <w:rPr>
          <w:rFonts w:ascii="Times New Roman" w:hAnsi="Times New Roman" w:cs="Times New Roman"/>
          <w:sz w:val="24"/>
          <w:szCs w:val="24"/>
        </w:rPr>
        <w:t>потребителей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F6D12">
        <w:rPr>
          <w:rFonts w:ascii="Times New Roman" w:hAnsi="Times New Roman" w:cs="Times New Roman"/>
          <w:sz w:val="24"/>
          <w:szCs w:val="24"/>
        </w:rPr>
        <w:t xml:space="preserve">,  а также </w:t>
      </w:r>
      <w:hyperlink r:id="rId7" w:history="1">
        <w:r w:rsidRPr="000F6D12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0F6D12">
        <w:rPr>
          <w:rFonts w:ascii="Times New Roman" w:hAnsi="Times New Roman" w:cs="Times New Roman"/>
          <w:sz w:val="24"/>
          <w:szCs w:val="24"/>
        </w:rPr>
        <w:t xml:space="preserve"> оказания платных образовательных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6D12">
        <w:rPr>
          <w:rFonts w:ascii="Times New Roman" w:hAnsi="Times New Roman" w:cs="Times New Roman"/>
          <w:sz w:val="24"/>
          <w:szCs w:val="24"/>
        </w:rPr>
        <w:t>услуг  в  сфере  дошкольного  и общего образования,  утвержденными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6D12">
        <w:rPr>
          <w:rFonts w:ascii="Times New Roman" w:hAnsi="Times New Roman" w:cs="Times New Roman"/>
          <w:sz w:val="24"/>
          <w:szCs w:val="24"/>
        </w:rPr>
        <w:t>Постановлением Прав</w:t>
      </w:r>
      <w:r>
        <w:rPr>
          <w:rFonts w:ascii="Times New Roman" w:hAnsi="Times New Roman" w:cs="Times New Roman"/>
          <w:sz w:val="24"/>
          <w:szCs w:val="24"/>
        </w:rPr>
        <w:t>ительства Российской Федерации «</w:t>
      </w:r>
      <w:r w:rsidRPr="000F6D12">
        <w:rPr>
          <w:rFonts w:ascii="Times New Roman" w:hAnsi="Times New Roman" w:cs="Times New Roman"/>
          <w:sz w:val="24"/>
          <w:szCs w:val="24"/>
        </w:rPr>
        <w:t>Об  утверждении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6D12">
        <w:rPr>
          <w:rFonts w:ascii="Times New Roman" w:hAnsi="Times New Roman" w:cs="Times New Roman"/>
          <w:sz w:val="24"/>
          <w:szCs w:val="24"/>
        </w:rPr>
        <w:t>Правил оказания платных образовательных услуг в сфере образования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0F6D12">
        <w:rPr>
          <w:rFonts w:ascii="Times New Roman" w:hAnsi="Times New Roman" w:cs="Times New Roman"/>
          <w:sz w:val="24"/>
          <w:szCs w:val="24"/>
        </w:rPr>
        <w:t xml:space="preserve">от 05.07.2001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0F6D12">
        <w:rPr>
          <w:rFonts w:ascii="Times New Roman" w:hAnsi="Times New Roman" w:cs="Times New Roman"/>
          <w:sz w:val="24"/>
          <w:szCs w:val="24"/>
        </w:rPr>
        <w:t xml:space="preserve"> 505 (в ред. Постановления Правительства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6D12">
        <w:rPr>
          <w:rFonts w:ascii="Times New Roman" w:hAnsi="Times New Roman" w:cs="Times New Roman"/>
          <w:sz w:val="24"/>
          <w:szCs w:val="24"/>
        </w:rPr>
        <w:t>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5812">
        <w:rPr>
          <w:rFonts w:ascii="Times New Roman" w:hAnsi="Times New Roman" w:cs="Times New Roman"/>
          <w:sz w:val="24"/>
          <w:szCs w:val="24"/>
        </w:rPr>
        <w:t>Федерации от 01.04.2003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FB5812">
        <w:rPr>
          <w:rFonts w:ascii="Times New Roman" w:hAnsi="Times New Roman" w:cs="Times New Roman"/>
          <w:sz w:val="24"/>
          <w:szCs w:val="24"/>
        </w:rPr>
        <w:t xml:space="preserve">181),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FB5812">
        <w:rPr>
          <w:rFonts w:ascii="Times New Roman" w:hAnsi="Times New Roman" w:cs="Times New Roman"/>
          <w:sz w:val="24"/>
          <w:szCs w:val="24"/>
        </w:rPr>
        <w:t>астоящий договор о нижеследующем:</w:t>
      </w:r>
    </w:p>
    <w:p w:rsidR="004F4A14" w:rsidRPr="00FB5812" w:rsidRDefault="004F4A14" w:rsidP="000F6D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4A14" w:rsidRPr="00FB5812" w:rsidRDefault="004F4A14" w:rsidP="000F6D1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bookmarkStart w:id="0" w:name="Par76"/>
      <w:bookmarkEnd w:id="0"/>
      <w:r w:rsidRPr="00FB5812">
        <w:rPr>
          <w:rFonts w:ascii="Times New Roman" w:hAnsi="Times New Roman"/>
          <w:sz w:val="24"/>
          <w:szCs w:val="24"/>
        </w:rPr>
        <w:t>1. Предмет договора</w:t>
      </w:r>
    </w:p>
    <w:p w:rsidR="004F4A14" w:rsidRPr="00FB5812" w:rsidRDefault="004F4A14" w:rsidP="00FB58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4A14" w:rsidRPr="00FD3957" w:rsidRDefault="004F4A14" w:rsidP="00FB58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FB5812">
        <w:rPr>
          <w:rFonts w:ascii="Times New Roman" w:hAnsi="Times New Roman"/>
          <w:sz w:val="24"/>
          <w:szCs w:val="24"/>
        </w:rPr>
        <w:t xml:space="preserve">Исполнитель предоставляет, а Заказчик оплачивает дополнительные образовательные услуги, наименование и количество которых определено в </w:t>
      </w:r>
      <w:hyperlink w:anchor="Par216" w:history="1">
        <w:r w:rsidRPr="000F6D12">
          <w:rPr>
            <w:rFonts w:ascii="Times New Roman" w:hAnsi="Times New Roman"/>
            <w:sz w:val="24"/>
            <w:szCs w:val="24"/>
          </w:rPr>
          <w:t>приложении 1,</w:t>
        </w:r>
      </w:hyperlink>
      <w:r>
        <w:t xml:space="preserve"> </w:t>
      </w:r>
      <w:r w:rsidRPr="00FB5812">
        <w:rPr>
          <w:rFonts w:ascii="Times New Roman" w:hAnsi="Times New Roman"/>
          <w:sz w:val="24"/>
          <w:szCs w:val="24"/>
        </w:rPr>
        <w:t xml:space="preserve">являющемся неотъемлемой частью настоящего договора. </w:t>
      </w:r>
      <w:r w:rsidRPr="00FD3957">
        <w:rPr>
          <w:rFonts w:ascii="Times New Roman" w:hAnsi="Times New Roman"/>
          <w:b/>
          <w:sz w:val="24"/>
          <w:szCs w:val="24"/>
        </w:rPr>
        <w:t>Срок обучения в соответствии с рабочим учебным планом (в группе) составляет ___________________.</w:t>
      </w:r>
    </w:p>
    <w:p w:rsidR="004F4A14" w:rsidRPr="00FB5812" w:rsidRDefault="004F4A14" w:rsidP="00FB58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4A14" w:rsidRPr="00FB5812" w:rsidRDefault="004F4A14" w:rsidP="000F6D1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FB5812">
        <w:rPr>
          <w:rFonts w:ascii="Times New Roman" w:hAnsi="Times New Roman"/>
          <w:sz w:val="24"/>
          <w:szCs w:val="24"/>
        </w:rPr>
        <w:t>2. Обязанности Исполнителя</w:t>
      </w:r>
    </w:p>
    <w:p w:rsidR="004F4A14" w:rsidRPr="00FB5812" w:rsidRDefault="004F4A14" w:rsidP="00FB58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4A14" w:rsidRPr="00FB5812" w:rsidRDefault="004F4A14" w:rsidP="00FB58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B5812">
        <w:rPr>
          <w:rFonts w:ascii="Times New Roman" w:hAnsi="Times New Roman"/>
          <w:sz w:val="24"/>
          <w:szCs w:val="24"/>
        </w:rPr>
        <w:t>Исполнитель обязан:</w:t>
      </w:r>
    </w:p>
    <w:p w:rsidR="004F4A14" w:rsidRPr="00FB5812" w:rsidRDefault="004F4A14" w:rsidP="00FB58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B5812">
        <w:rPr>
          <w:rFonts w:ascii="Times New Roman" w:hAnsi="Times New Roman"/>
          <w:sz w:val="24"/>
          <w:szCs w:val="24"/>
        </w:rPr>
        <w:t xml:space="preserve">2.1. Организовать и обеспечить надлежащее исполнение услуг, предусмотренных </w:t>
      </w:r>
      <w:hyperlink w:anchor="Par76" w:history="1">
        <w:r w:rsidRPr="000F6D12">
          <w:rPr>
            <w:rFonts w:ascii="Times New Roman" w:hAnsi="Times New Roman"/>
            <w:sz w:val="24"/>
            <w:szCs w:val="24"/>
          </w:rPr>
          <w:t>разделом 1</w:t>
        </w:r>
      </w:hyperlink>
      <w:r w:rsidRPr="00FB5812">
        <w:rPr>
          <w:rFonts w:ascii="Times New Roman" w:hAnsi="Times New Roman"/>
          <w:sz w:val="24"/>
          <w:szCs w:val="24"/>
        </w:rPr>
        <w:t xml:space="preserve"> настоящего договора. Дополнительные образовательные услуги оказываются в соответствии с учебным планом, годовым календарным учебным графиком и расписанием занятий, разрабатываемыми Исполнителем.</w:t>
      </w:r>
    </w:p>
    <w:p w:rsidR="004F4A14" w:rsidRPr="00FB5812" w:rsidRDefault="004F4A14" w:rsidP="00FB58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B5812">
        <w:rPr>
          <w:rFonts w:ascii="Times New Roman" w:hAnsi="Times New Roman"/>
          <w:sz w:val="24"/>
          <w:szCs w:val="24"/>
        </w:rPr>
        <w:t>2.2. 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4F4A14" w:rsidRPr="00FB5812" w:rsidRDefault="004F4A14" w:rsidP="00FB58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B5812">
        <w:rPr>
          <w:rFonts w:ascii="Times New Roman" w:hAnsi="Times New Roman"/>
          <w:sz w:val="24"/>
          <w:szCs w:val="24"/>
        </w:rPr>
        <w:t>2.3. Во время оказания дополнительных образовательных услуг проявлять уважение к личности Потребителя,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Потребителя с учетом его индивидуальных особенностей.</w:t>
      </w:r>
    </w:p>
    <w:p w:rsidR="004F4A14" w:rsidRPr="00FB5812" w:rsidRDefault="004F4A14" w:rsidP="00FB58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B5812">
        <w:rPr>
          <w:rFonts w:ascii="Times New Roman" w:hAnsi="Times New Roman"/>
          <w:sz w:val="24"/>
          <w:szCs w:val="24"/>
        </w:rPr>
        <w:t xml:space="preserve">2.4. Сохранить место за Потребителем (в системе оказываемых </w:t>
      </w:r>
      <w:r>
        <w:rPr>
          <w:rFonts w:ascii="Times New Roman" w:hAnsi="Times New Roman"/>
          <w:sz w:val="24"/>
          <w:szCs w:val="24"/>
        </w:rPr>
        <w:t xml:space="preserve">Школой </w:t>
      </w:r>
      <w:r w:rsidRPr="00FB5812">
        <w:rPr>
          <w:rFonts w:ascii="Times New Roman" w:hAnsi="Times New Roman"/>
          <w:sz w:val="24"/>
          <w:szCs w:val="24"/>
        </w:rPr>
        <w:t>дополнительных образовательных услуг) в случае его болезни, лечения, карантина, отпуска родителей, каникул и в других случаях пропуска занятий по уважительным причинам.</w:t>
      </w:r>
    </w:p>
    <w:p w:rsidR="004F4A14" w:rsidRPr="00FB5812" w:rsidRDefault="004F4A14" w:rsidP="00FB58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B5812">
        <w:rPr>
          <w:rFonts w:ascii="Times New Roman" w:hAnsi="Times New Roman"/>
          <w:sz w:val="24"/>
          <w:szCs w:val="24"/>
        </w:rPr>
        <w:t xml:space="preserve">2.5. Уведомить Заказчика о нецелесообразности оказания Потребителю образовательных услуг в объеме, предусмотренном </w:t>
      </w:r>
      <w:hyperlink w:anchor="Par76" w:history="1">
        <w:r w:rsidRPr="00C524A7">
          <w:rPr>
            <w:rFonts w:ascii="Times New Roman" w:hAnsi="Times New Roman"/>
            <w:sz w:val="24"/>
            <w:szCs w:val="24"/>
          </w:rPr>
          <w:t>разделом 1</w:t>
        </w:r>
      </w:hyperlink>
      <w:r w:rsidRPr="00FB5812">
        <w:rPr>
          <w:rFonts w:ascii="Times New Roman" w:hAnsi="Times New Roman"/>
          <w:sz w:val="24"/>
          <w:szCs w:val="24"/>
        </w:rPr>
        <w:t xml:space="preserve">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4F4A14" w:rsidRPr="00FB5812" w:rsidRDefault="004F4A14" w:rsidP="00FB58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4A14" w:rsidRPr="00FB5812" w:rsidRDefault="004F4A14" w:rsidP="00C524A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bookmarkStart w:id="1" w:name="Par91"/>
      <w:bookmarkEnd w:id="1"/>
      <w:r w:rsidRPr="00FB5812">
        <w:rPr>
          <w:rFonts w:ascii="Times New Roman" w:hAnsi="Times New Roman"/>
          <w:sz w:val="24"/>
          <w:szCs w:val="24"/>
        </w:rPr>
        <w:t>3. Обязанности Заказчика</w:t>
      </w:r>
    </w:p>
    <w:p w:rsidR="004F4A14" w:rsidRPr="00FB5812" w:rsidRDefault="004F4A14" w:rsidP="00FB58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4A14" w:rsidRPr="00FB5812" w:rsidRDefault="004F4A14" w:rsidP="00FB58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B5812">
        <w:rPr>
          <w:rFonts w:ascii="Times New Roman" w:hAnsi="Times New Roman"/>
          <w:sz w:val="24"/>
          <w:szCs w:val="24"/>
        </w:rPr>
        <w:t xml:space="preserve">3.1. Своевременно вносить плату за предоставленные услуги, указанные в </w:t>
      </w:r>
      <w:hyperlink w:anchor="Par76" w:history="1">
        <w:r w:rsidRPr="00C524A7">
          <w:rPr>
            <w:rFonts w:ascii="Times New Roman" w:hAnsi="Times New Roman"/>
            <w:sz w:val="24"/>
            <w:szCs w:val="24"/>
          </w:rPr>
          <w:t>разделе 1</w:t>
        </w:r>
      </w:hyperlink>
      <w:r>
        <w:rPr>
          <w:rFonts w:ascii="Times New Roman" w:hAnsi="Times New Roman"/>
          <w:sz w:val="24"/>
          <w:szCs w:val="24"/>
        </w:rPr>
        <w:t>настоящего договора.</w:t>
      </w:r>
    </w:p>
    <w:p w:rsidR="004F4A14" w:rsidRPr="00FB5812" w:rsidRDefault="004F4A14" w:rsidP="00FB58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B5812">
        <w:rPr>
          <w:rFonts w:ascii="Times New Roman" w:hAnsi="Times New Roman"/>
          <w:sz w:val="24"/>
          <w:szCs w:val="24"/>
        </w:rPr>
        <w:t xml:space="preserve">3.2. При поступлении Потребителя в </w:t>
      </w:r>
      <w:r>
        <w:rPr>
          <w:rFonts w:ascii="Times New Roman" w:hAnsi="Times New Roman"/>
          <w:sz w:val="24"/>
          <w:szCs w:val="24"/>
        </w:rPr>
        <w:t xml:space="preserve">Школу </w:t>
      </w:r>
      <w:r w:rsidRPr="00FB5812">
        <w:rPr>
          <w:rFonts w:ascii="Times New Roman" w:hAnsi="Times New Roman"/>
          <w:sz w:val="24"/>
          <w:szCs w:val="24"/>
        </w:rPr>
        <w:t>и в процессе его обучения своевременно предоставлять все необходимые документы, предусмотренные уставом</w:t>
      </w:r>
      <w:r>
        <w:rPr>
          <w:rFonts w:ascii="Times New Roman" w:hAnsi="Times New Roman"/>
          <w:sz w:val="24"/>
          <w:szCs w:val="24"/>
        </w:rPr>
        <w:t xml:space="preserve"> Школы</w:t>
      </w:r>
      <w:r w:rsidRPr="00FB5812">
        <w:rPr>
          <w:rFonts w:ascii="Times New Roman" w:hAnsi="Times New Roman"/>
          <w:sz w:val="24"/>
          <w:szCs w:val="24"/>
        </w:rPr>
        <w:t>.</w:t>
      </w:r>
    </w:p>
    <w:p w:rsidR="004F4A14" w:rsidRPr="00FB5812" w:rsidRDefault="004F4A14" w:rsidP="00FB58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B5812">
        <w:rPr>
          <w:rFonts w:ascii="Times New Roman" w:hAnsi="Times New Roman"/>
          <w:sz w:val="24"/>
          <w:szCs w:val="24"/>
        </w:rPr>
        <w:t>3.3. Незамедлительно сообщать руководителю Исполнителя об изменении контактного телефона и места жительства.</w:t>
      </w:r>
    </w:p>
    <w:p w:rsidR="004F4A14" w:rsidRPr="00FB5812" w:rsidRDefault="004F4A14" w:rsidP="00FB58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B5812">
        <w:rPr>
          <w:rFonts w:ascii="Times New Roman" w:hAnsi="Times New Roman"/>
          <w:sz w:val="24"/>
          <w:szCs w:val="24"/>
        </w:rPr>
        <w:t>3.4. Извещать руководителя Исполнителя об уважительных причинах отсутствия Потребителя на занятиях.</w:t>
      </w:r>
    </w:p>
    <w:p w:rsidR="004F4A14" w:rsidRPr="00FB5812" w:rsidRDefault="004F4A14" w:rsidP="00FB58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B5812">
        <w:rPr>
          <w:rFonts w:ascii="Times New Roman" w:hAnsi="Times New Roman"/>
          <w:sz w:val="24"/>
          <w:szCs w:val="24"/>
        </w:rPr>
        <w:t>3.5. По просьбе Исполнителя приходить для беседы при наличии претензий Исполнителя к поведению Потребителя или его отношению к получению дополнительных образовательных услуг.</w:t>
      </w:r>
    </w:p>
    <w:p w:rsidR="004F4A14" w:rsidRPr="00FB5812" w:rsidRDefault="004F4A14" w:rsidP="00FB58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B5812">
        <w:rPr>
          <w:rFonts w:ascii="Times New Roman" w:hAnsi="Times New Roman"/>
          <w:sz w:val="24"/>
          <w:szCs w:val="24"/>
        </w:rPr>
        <w:t>3.6. Проявлять уважение к педагогам, администрации и техническому персоналу Исполнителя.</w:t>
      </w:r>
    </w:p>
    <w:p w:rsidR="004F4A14" w:rsidRPr="00FB5812" w:rsidRDefault="004F4A14" w:rsidP="00FB58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B5812">
        <w:rPr>
          <w:rFonts w:ascii="Times New Roman" w:hAnsi="Times New Roman"/>
          <w:sz w:val="24"/>
          <w:szCs w:val="24"/>
        </w:rPr>
        <w:t>3.7. Возмещать ущерб, причиненный Потребителем имуществу Исполнителя в соответствии с законодательством Российской Федерации.</w:t>
      </w:r>
    </w:p>
    <w:p w:rsidR="004F4A14" w:rsidRPr="00FB5812" w:rsidRDefault="004F4A14" w:rsidP="00FB58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B5812">
        <w:rPr>
          <w:rFonts w:ascii="Times New Roman" w:hAnsi="Times New Roman"/>
          <w:sz w:val="24"/>
          <w:szCs w:val="24"/>
        </w:rPr>
        <w:t>3.8. Обеспечить Потребителя за свой счет предметами, необходимыми для надлежащего исполнения Исполнителем обязательств по оказанию дополнительных образовательных услуг, в количестве, соответствующем возрасту и потребностям Потребителя.</w:t>
      </w:r>
    </w:p>
    <w:p w:rsidR="004F4A14" w:rsidRPr="00FB5812" w:rsidRDefault="004F4A14" w:rsidP="00FB58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B5812">
        <w:rPr>
          <w:rFonts w:ascii="Times New Roman" w:hAnsi="Times New Roman"/>
          <w:sz w:val="24"/>
          <w:szCs w:val="24"/>
        </w:rPr>
        <w:t>3.9. В случае выявления заболевания Потребителя (по заключению учреждений здравоохранения либо медицинского персонала Исполнителя) освободить Потребителя от занятий и принять меры по его выздоровлению.</w:t>
      </w:r>
    </w:p>
    <w:p w:rsidR="004F4A14" w:rsidRDefault="004F4A14" w:rsidP="00FB58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B5812">
        <w:rPr>
          <w:rFonts w:ascii="Times New Roman" w:hAnsi="Times New Roman"/>
          <w:sz w:val="24"/>
          <w:szCs w:val="24"/>
        </w:rPr>
        <w:t xml:space="preserve">3.10. </w:t>
      </w:r>
      <w:r>
        <w:rPr>
          <w:rFonts w:ascii="Times New Roman" w:hAnsi="Times New Roman"/>
          <w:sz w:val="24"/>
          <w:szCs w:val="24"/>
        </w:rPr>
        <w:t>О</w:t>
      </w:r>
      <w:r w:rsidRPr="00FB5812">
        <w:rPr>
          <w:rFonts w:ascii="Times New Roman" w:hAnsi="Times New Roman"/>
          <w:sz w:val="24"/>
          <w:szCs w:val="24"/>
        </w:rPr>
        <w:t>беспечить посещение Потребителем занятий согласно учебному расписанию.</w:t>
      </w:r>
    </w:p>
    <w:p w:rsidR="004F4A14" w:rsidRPr="00FB5812" w:rsidRDefault="004F4A14" w:rsidP="00FB58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3.11. Исполнять иные обязанности, определенные действующим законодательством.</w:t>
      </w:r>
    </w:p>
    <w:p w:rsidR="004F4A14" w:rsidRPr="00FB5812" w:rsidRDefault="004F4A14" w:rsidP="00FB58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4A14" w:rsidRPr="00FB5812" w:rsidRDefault="004F4A14" w:rsidP="00BD65F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FB5812">
        <w:rPr>
          <w:rFonts w:ascii="Times New Roman" w:hAnsi="Times New Roman"/>
          <w:sz w:val="24"/>
          <w:szCs w:val="24"/>
        </w:rPr>
        <w:t>4. Обязанности Потребителя</w:t>
      </w:r>
    </w:p>
    <w:p w:rsidR="004F4A14" w:rsidRPr="00FB5812" w:rsidRDefault="004F4A14" w:rsidP="00FB58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4A14" w:rsidRPr="00FB5812" w:rsidRDefault="004F4A14" w:rsidP="00FB58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B5812">
        <w:rPr>
          <w:rFonts w:ascii="Times New Roman" w:hAnsi="Times New Roman"/>
          <w:sz w:val="24"/>
          <w:szCs w:val="24"/>
        </w:rPr>
        <w:t>Потребитель обязан:</w:t>
      </w:r>
    </w:p>
    <w:p w:rsidR="004F4A14" w:rsidRPr="00FB5812" w:rsidRDefault="004F4A14" w:rsidP="00FB58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B5812">
        <w:rPr>
          <w:rFonts w:ascii="Times New Roman" w:hAnsi="Times New Roman"/>
          <w:sz w:val="24"/>
          <w:szCs w:val="24"/>
        </w:rPr>
        <w:t>4.1. Посещать занятия, указанные в учебном расписании.</w:t>
      </w:r>
    </w:p>
    <w:p w:rsidR="004F4A14" w:rsidRPr="00FB5812" w:rsidRDefault="004F4A14" w:rsidP="00FB58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B5812">
        <w:rPr>
          <w:rFonts w:ascii="Times New Roman" w:hAnsi="Times New Roman"/>
          <w:sz w:val="24"/>
          <w:szCs w:val="24"/>
        </w:rPr>
        <w:t>4.2. Выполнять задания по подготовке к занятиям, даваемые педагогами</w:t>
      </w:r>
      <w:r>
        <w:rPr>
          <w:rFonts w:ascii="Times New Roman" w:hAnsi="Times New Roman"/>
          <w:sz w:val="24"/>
          <w:szCs w:val="24"/>
        </w:rPr>
        <w:t xml:space="preserve"> Школы</w:t>
      </w:r>
      <w:r w:rsidRPr="00FB5812">
        <w:rPr>
          <w:rFonts w:ascii="Times New Roman" w:hAnsi="Times New Roman"/>
          <w:sz w:val="24"/>
          <w:szCs w:val="24"/>
        </w:rPr>
        <w:t>.</w:t>
      </w:r>
    </w:p>
    <w:p w:rsidR="004F4A14" w:rsidRDefault="004F4A14" w:rsidP="00FB58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B5812">
        <w:rPr>
          <w:rFonts w:ascii="Times New Roman" w:hAnsi="Times New Roman"/>
          <w:sz w:val="24"/>
          <w:szCs w:val="24"/>
        </w:rPr>
        <w:t>4.3. Соблюдать учебную дисциплину и общепринятые нормы поведения, в частности, проявлять уважение к педагогам, администрации и техническому персоналу Исполнителя и другим обучающимся, не посягать на их честь и достоинство.</w:t>
      </w:r>
    </w:p>
    <w:p w:rsidR="004F4A14" w:rsidRPr="00FB5812" w:rsidRDefault="004F4A14" w:rsidP="00FB58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 Соблюдать правила техники безопасности, производственной санитарии и гигиены, пожарной безопасности.</w:t>
      </w:r>
    </w:p>
    <w:p w:rsidR="004F4A14" w:rsidRPr="00FB5812" w:rsidRDefault="004F4A14" w:rsidP="00FB58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B5812"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>5</w:t>
      </w:r>
      <w:r w:rsidRPr="00FB5812">
        <w:rPr>
          <w:rFonts w:ascii="Times New Roman" w:hAnsi="Times New Roman"/>
          <w:sz w:val="24"/>
          <w:szCs w:val="24"/>
        </w:rPr>
        <w:t>. Бережно относиться к имуществу Исполнителя.</w:t>
      </w:r>
    </w:p>
    <w:p w:rsidR="004F4A14" w:rsidRPr="00FB5812" w:rsidRDefault="004F4A14" w:rsidP="00FB58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4A14" w:rsidRPr="00FB5812" w:rsidRDefault="004F4A14" w:rsidP="00BD65F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FB5812">
        <w:rPr>
          <w:rFonts w:ascii="Times New Roman" w:hAnsi="Times New Roman"/>
          <w:sz w:val="24"/>
          <w:szCs w:val="24"/>
        </w:rPr>
        <w:t>5. Права Исполнителя, Заказчика, Потребителя</w:t>
      </w:r>
    </w:p>
    <w:p w:rsidR="004F4A14" w:rsidRPr="00FB5812" w:rsidRDefault="004F4A14" w:rsidP="00FB58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4A14" w:rsidRPr="00FB5812" w:rsidRDefault="004F4A14" w:rsidP="00FB58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B5812">
        <w:rPr>
          <w:rFonts w:ascii="Times New Roman" w:hAnsi="Times New Roman"/>
          <w:sz w:val="24"/>
          <w:szCs w:val="24"/>
        </w:rPr>
        <w:t>5.1. Исполнитель вправе отказать Заказчику и Потребителю в заключении договора на новый срок по истечении действия настоящего договора, если Заказчик, Потребитель в период его действия допускали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договора.</w:t>
      </w:r>
    </w:p>
    <w:p w:rsidR="004F4A14" w:rsidRPr="00FB5812" w:rsidRDefault="004F4A14" w:rsidP="00FB58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B5812">
        <w:rPr>
          <w:rFonts w:ascii="Times New Roman" w:hAnsi="Times New Roman"/>
          <w:sz w:val="24"/>
          <w:szCs w:val="24"/>
        </w:rPr>
        <w:t>5.2. Заказчик вправе требовать от Исполнителя предоставления информации:</w:t>
      </w:r>
    </w:p>
    <w:p w:rsidR="004F4A14" w:rsidRPr="00FB5812" w:rsidRDefault="004F4A14" w:rsidP="00FB58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B5812">
        <w:rPr>
          <w:rFonts w:ascii="Times New Roman" w:hAnsi="Times New Roman"/>
          <w:sz w:val="24"/>
          <w:szCs w:val="24"/>
        </w:rPr>
        <w:t xml:space="preserve">по вопросам, касающимся организации и обеспечения надлежащего исполнения услуг, предусмотренных </w:t>
      </w:r>
      <w:hyperlink w:anchor="Par76" w:history="1">
        <w:r w:rsidRPr="00BD65F2">
          <w:rPr>
            <w:rFonts w:ascii="Times New Roman" w:hAnsi="Times New Roman"/>
            <w:sz w:val="24"/>
            <w:szCs w:val="24"/>
          </w:rPr>
          <w:t>разделом 1</w:t>
        </w:r>
      </w:hyperlink>
      <w:r w:rsidRPr="00FB5812">
        <w:rPr>
          <w:rFonts w:ascii="Times New Roman" w:hAnsi="Times New Roman"/>
          <w:sz w:val="24"/>
          <w:szCs w:val="24"/>
        </w:rPr>
        <w:t>настоящего договора, образовательной деятельности Исполнителя и перспектив ее развития;</w:t>
      </w:r>
    </w:p>
    <w:p w:rsidR="004F4A14" w:rsidRPr="00FD3957" w:rsidRDefault="004F4A14" w:rsidP="00FB58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FD3957">
        <w:rPr>
          <w:rFonts w:ascii="Times New Roman" w:hAnsi="Times New Roman"/>
          <w:b/>
          <w:sz w:val="24"/>
          <w:szCs w:val="24"/>
        </w:rPr>
        <w:t>об успеваемости, поведении, отношении Потребителя к учебе и его способностях в отношении обучения по отдельным предметам учебного плана.</w:t>
      </w:r>
    </w:p>
    <w:p w:rsidR="004F4A14" w:rsidRPr="00FB5812" w:rsidRDefault="004F4A14" w:rsidP="00FB58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B5812">
        <w:rPr>
          <w:rFonts w:ascii="Times New Roman" w:hAnsi="Times New Roman"/>
          <w:sz w:val="24"/>
          <w:szCs w:val="24"/>
        </w:rPr>
        <w:t>Заказчик и Потребитель, надлежащим образом исполнившие свои обязательства по настоящему договору, имеют преимущественное право на заключение договора на новый срок по истечении срока действия настоящего договора.</w:t>
      </w:r>
    </w:p>
    <w:p w:rsidR="004F4A14" w:rsidRPr="00FB5812" w:rsidRDefault="004F4A14" w:rsidP="00FB58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B5812">
        <w:rPr>
          <w:rFonts w:ascii="Times New Roman" w:hAnsi="Times New Roman"/>
          <w:sz w:val="24"/>
          <w:szCs w:val="24"/>
        </w:rPr>
        <w:t>5.3. Потребитель вправе:</w:t>
      </w:r>
    </w:p>
    <w:p w:rsidR="004F4A14" w:rsidRPr="00FB5812" w:rsidRDefault="004F4A14" w:rsidP="00FB58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B5812">
        <w:rPr>
          <w:rFonts w:ascii="Times New Roman" w:hAnsi="Times New Roman"/>
          <w:sz w:val="24"/>
          <w:szCs w:val="24"/>
        </w:rPr>
        <w:t>обращаться к работникам Исполнителя по всем вопросам деятельности образовательного учреждения;</w:t>
      </w:r>
    </w:p>
    <w:p w:rsidR="004F4A14" w:rsidRPr="00FB5812" w:rsidRDefault="004F4A14" w:rsidP="00FB58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B5812">
        <w:rPr>
          <w:rFonts w:ascii="Times New Roman" w:hAnsi="Times New Roman"/>
          <w:sz w:val="24"/>
          <w:szCs w:val="24"/>
        </w:rPr>
        <w:t>получать полную и достоверную информацию об оценке своих знаний и критериях этой оценки;</w:t>
      </w:r>
    </w:p>
    <w:p w:rsidR="004F4A14" w:rsidRPr="00FB5812" w:rsidRDefault="004F4A14" w:rsidP="00FB58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B5812">
        <w:rPr>
          <w:rFonts w:ascii="Times New Roman" w:hAnsi="Times New Roman"/>
          <w:sz w:val="24"/>
          <w:szCs w:val="24"/>
        </w:rPr>
        <w:t>пользоваться имуществом Исполнителя, необходимым для обеспечения образовательного процесса, во время занятий, предусмотренных расписанием.</w:t>
      </w:r>
    </w:p>
    <w:p w:rsidR="004F4A14" w:rsidRPr="00FB5812" w:rsidRDefault="004F4A14" w:rsidP="00FB58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4A14" w:rsidRPr="00FB5812" w:rsidRDefault="004F4A14" w:rsidP="00BD65F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FB5812">
        <w:rPr>
          <w:rFonts w:ascii="Times New Roman" w:hAnsi="Times New Roman"/>
          <w:sz w:val="24"/>
          <w:szCs w:val="24"/>
        </w:rPr>
        <w:t>6. Оплата услуг</w:t>
      </w:r>
    </w:p>
    <w:p w:rsidR="004F4A14" w:rsidRPr="00FB5812" w:rsidRDefault="004F4A14" w:rsidP="00FB58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4A14" w:rsidRPr="00FB5812" w:rsidRDefault="004F4A14" w:rsidP="00FB58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B5812">
        <w:rPr>
          <w:rFonts w:ascii="Times New Roman" w:hAnsi="Times New Roman" w:cs="Times New Roman"/>
          <w:sz w:val="24"/>
          <w:szCs w:val="24"/>
        </w:rPr>
        <w:t xml:space="preserve">6.1. Заказчик </w:t>
      </w:r>
      <w:r>
        <w:rPr>
          <w:rFonts w:ascii="Times New Roman" w:hAnsi="Times New Roman" w:cs="Times New Roman"/>
          <w:sz w:val="24"/>
          <w:szCs w:val="24"/>
        </w:rPr>
        <w:t>ежемесячно</w:t>
      </w:r>
    </w:p>
    <w:p w:rsidR="004F4A14" w:rsidRPr="00065F9E" w:rsidRDefault="004F4A14" w:rsidP="00FB5812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065F9E">
        <w:rPr>
          <w:rFonts w:ascii="Times New Roman" w:hAnsi="Times New Roman" w:cs="Times New Roman"/>
          <w:sz w:val="14"/>
          <w:szCs w:val="14"/>
        </w:rPr>
        <w:t>(указать период оплаты - ежемесячно,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  <w:r w:rsidRPr="00065F9E">
        <w:rPr>
          <w:rFonts w:ascii="Times New Roman" w:hAnsi="Times New Roman" w:cs="Times New Roman"/>
          <w:sz w:val="14"/>
          <w:szCs w:val="14"/>
        </w:rPr>
        <w:t>ежеквартально, по четвертям, полугодиям или иной платежный период)</w:t>
      </w:r>
    </w:p>
    <w:p w:rsidR="004F4A14" w:rsidRPr="00065F9E" w:rsidRDefault="004F4A14" w:rsidP="00065F9E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FB5812">
        <w:rPr>
          <w:rFonts w:ascii="Times New Roman" w:hAnsi="Times New Roman" w:cs="Times New Roman"/>
          <w:sz w:val="24"/>
          <w:szCs w:val="24"/>
        </w:rPr>
        <w:t xml:space="preserve">рублях оплачивает   услуги,   указанные  в  </w:t>
      </w:r>
      <w:hyperlink w:anchor="Par76" w:history="1">
        <w:r w:rsidRPr="00065F9E">
          <w:rPr>
            <w:rFonts w:ascii="Times New Roman" w:hAnsi="Times New Roman" w:cs="Times New Roman"/>
            <w:sz w:val="24"/>
            <w:szCs w:val="24"/>
          </w:rPr>
          <w:t>разделе  1</w:t>
        </w:r>
      </w:hyperlink>
      <w:r w:rsidRPr="00065F9E">
        <w:rPr>
          <w:rFonts w:ascii="Times New Roman" w:hAnsi="Times New Roman" w:cs="Times New Roman"/>
          <w:sz w:val="24"/>
          <w:szCs w:val="24"/>
        </w:rPr>
        <w:t xml:space="preserve">  на</w:t>
      </w:r>
      <w:r w:rsidRPr="00FB5812">
        <w:rPr>
          <w:rFonts w:ascii="Times New Roman" w:hAnsi="Times New Roman" w:cs="Times New Roman"/>
          <w:sz w:val="24"/>
          <w:szCs w:val="24"/>
        </w:rPr>
        <w:t>стоящего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5812">
        <w:rPr>
          <w:rFonts w:ascii="Times New Roman" w:hAnsi="Times New Roman" w:cs="Times New Roman"/>
          <w:sz w:val="24"/>
          <w:szCs w:val="24"/>
        </w:rPr>
        <w:t>договора, в сумме 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Pr="00FB5812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16"/>
          <w:szCs w:val="16"/>
        </w:rPr>
        <w:t>(</w:t>
      </w:r>
      <w:r w:rsidRPr="00065F9E">
        <w:rPr>
          <w:rFonts w:ascii="Times New Roman" w:hAnsi="Times New Roman" w:cs="Times New Roman"/>
          <w:sz w:val="16"/>
          <w:szCs w:val="16"/>
        </w:rPr>
        <w:t>указать денежную сумму в рублях</w:t>
      </w:r>
      <w:r>
        <w:rPr>
          <w:rFonts w:ascii="Times New Roman" w:hAnsi="Times New Roman" w:cs="Times New Roman"/>
          <w:sz w:val="16"/>
          <w:szCs w:val="16"/>
        </w:rPr>
        <w:t>)</w:t>
      </w:r>
    </w:p>
    <w:p w:rsidR="004F4A14" w:rsidRPr="001F23B6" w:rsidRDefault="004F4A14" w:rsidP="00FB5812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B5812">
        <w:rPr>
          <w:rFonts w:ascii="Times New Roman" w:hAnsi="Times New Roman" w:cs="Times New Roman"/>
          <w:sz w:val="24"/>
          <w:szCs w:val="24"/>
        </w:rPr>
        <w:t xml:space="preserve">6.2. Оплата производится </w:t>
      </w:r>
      <w:r w:rsidRPr="001F23B6">
        <w:rPr>
          <w:rFonts w:ascii="Times New Roman" w:hAnsi="Times New Roman" w:cs="Times New Roman"/>
          <w:sz w:val="24"/>
          <w:szCs w:val="24"/>
          <w:u w:val="single"/>
        </w:rPr>
        <w:t>до 20 числа каждого месяца</w:t>
      </w:r>
    </w:p>
    <w:p w:rsidR="004F4A14" w:rsidRPr="00065F9E" w:rsidRDefault="004F4A14" w:rsidP="00065F9E">
      <w:pPr>
        <w:pStyle w:val="ConsPlusNonformat"/>
        <w:ind w:left="3402" w:hanging="3402"/>
        <w:rPr>
          <w:rFonts w:ascii="Times New Roman" w:hAnsi="Times New Roman" w:cs="Times New Roman"/>
          <w:sz w:val="16"/>
          <w:szCs w:val="16"/>
        </w:rPr>
      </w:pPr>
      <w:r w:rsidRPr="00065F9E">
        <w:rPr>
          <w:rFonts w:ascii="Times New Roman" w:hAnsi="Times New Roman" w:cs="Times New Roman"/>
          <w:sz w:val="16"/>
          <w:szCs w:val="16"/>
        </w:rPr>
        <w:t>(указать время оплаты</w:t>
      </w:r>
      <w:r w:rsidRPr="00FB5812">
        <w:rPr>
          <w:rFonts w:ascii="Times New Roman" w:hAnsi="Times New Roman" w:cs="Times New Roman"/>
          <w:sz w:val="24"/>
          <w:szCs w:val="24"/>
        </w:rPr>
        <w:t xml:space="preserve">, </w:t>
      </w:r>
      <w:r w:rsidRPr="00065F9E">
        <w:rPr>
          <w:rFonts w:ascii="Times New Roman" w:hAnsi="Times New Roman" w:cs="Times New Roman"/>
          <w:sz w:val="16"/>
          <w:szCs w:val="16"/>
        </w:rPr>
        <w:t>например,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065F9E">
        <w:rPr>
          <w:rFonts w:ascii="Times New Roman" w:hAnsi="Times New Roman" w:cs="Times New Roman"/>
          <w:sz w:val="16"/>
          <w:szCs w:val="16"/>
        </w:rPr>
        <w:t>не позднее определенного числа периода, подлежащего оплате,    или не позднее определенного числа периода, предшествующего (следующего) за периодом оплаты</w:t>
      </w:r>
      <w:r>
        <w:rPr>
          <w:rFonts w:ascii="Times New Roman" w:hAnsi="Times New Roman" w:cs="Times New Roman"/>
          <w:sz w:val="16"/>
          <w:szCs w:val="16"/>
        </w:rPr>
        <w:t>)</w:t>
      </w:r>
    </w:p>
    <w:p w:rsidR="004F4A14" w:rsidRPr="00FB5812" w:rsidRDefault="004F4A14" w:rsidP="00FB58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5812">
        <w:rPr>
          <w:rFonts w:ascii="Times New Roman" w:hAnsi="Times New Roman" w:cs="Times New Roman"/>
          <w:sz w:val="24"/>
          <w:szCs w:val="24"/>
        </w:rPr>
        <w:t>в безналичном  порядке   на   с</w:t>
      </w:r>
      <w:r>
        <w:rPr>
          <w:rFonts w:ascii="Times New Roman" w:hAnsi="Times New Roman" w:cs="Times New Roman"/>
          <w:sz w:val="24"/>
          <w:szCs w:val="24"/>
        </w:rPr>
        <w:t>чет   Исполнителя   в   банке</w:t>
      </w:r>
      <w:r w:rsidRPr="00FB5812">
        <w:rPr>
          <w:rFonts w:ascii="Times New Roman" w:hAnsi="Times New Roman" w:cs="Times New Roman"/>
          <w:sz w:val="24"/>
          <w:szCs w:val="24"/>
        </w:rPr>
        <w:t>. Оплата услуг удостоверяется Исполнителем 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Pr="00FB5812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F4A14" w:rsidRDefault="004F4A14" w:rsidP="00FB5812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(</w:t>
      </w:r>
      <w:r w:rsidRPr="00065F9E">
        <w:rPr>
          <w:rFonts w:ascii="Times New Roman" w:hAnsi="Times New Roman" w:cs="Times New Roman"/>
          <w:sz w:val="16"/>
          <w:szCs w:val="16"/>
        </w:rPr>
        <w:t>указать документ, подтверждающий оплату выдаваемый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065F9E">
        <w:rPr>
          <w:rFonts w:ascii="Times New Roman" w:hAnsi="Times New Roman" w:cs="Times New Roman"/>
          <w:sz w:val="16"/>
          <w:szCs w:val="16"/>
        </w:rPr>
        <w:t>Заказчику Исполнителем</w:t>
      </w:r>
      <w:r>
        <w:rPr>
          <w:rFonts w:ascii="Times New Roman" w:hAnsi="Times New Roman" w:cs="Times New Roman"/>
          <w:sz w:val="16"/>
          <w:szCs w:val="16"/>
        </w:rPr>
        <w:t>)</w:t>
      </w:r>
    </w:p>
    <w:p w:rsidR="004F4A14" w:rsidRPr="00914DE9" w:rsidRDefault="004F4A14" w:rsidP="00914D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ab/>
      </w:r>
      <w:r w:rsidRPr="00914DE9">
        <w:rPr>
          <w:rFonts w:ascii="Times New Roman" w:hAnsi="Times New Roman" w:cs="Times New Roman"/>
          <w:sz w:val="24"/>
          <w:szCs w:val="24"/>
        </w:rPr>
        <w:t>6.3. Оплата услуг,  предусмотренная настоящим разделом, может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DE9">
        <w:rPr>
          <w:rFonts w:ascii="Times New Roman" w:hAnsi="Times New Roman" w:cs="Times New Roman"/>
          <w:sz w:val="24"/>
          <w:szCs w:val="24"/>
        </w:rPr>
        <w:t>быть изменена по соглашению сторон,  о чем составляется дополнение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DE9">
        <w:rPr>
          <w:rFonts w:ascii="Times New Roman" w:hAnsi="Times New Roman" w:cs="Times New Roman"/>
          <w:sz w:val="24"/>
          <w:szCs w:val="24"/>
        </w:rPr>
        <w:t>к настоящему договору.</w:t>
      </w:r>
    </w:p>
    <w:p w:rsidR="004F4A14" w:rsidRPr="00FB5812" w:rsidRDefault="004F4A14" w:rsidP="009C518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5812"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B5812">
        <w:rPr>
          <w:rFonts w:ascii="Times New Roman" w:hAnsi="Times New Roman" w:cs="Times New Roman"/>
          <w:sz w:val="24"/>
          <w:szCs w:val="24"/>
        </w:rPr>
        <w:t>. На   оказание   образовательных   услуг,  предусмотренных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5812">
        <w:rPr>
          <w:rFonts w:ascii="Times New Roman" w:hAnsi="Times New Roman" w:cs="Times New Roman"/>
          <w:sz w:val="24"/>
          <w:szCs w:val="24"/>
        </w:rPr>
        <w:t>настоящим договором,  может  быть  составлена  смета.  Составление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5812">
        <w:rPr>
          <w:rFonts w:ascii="Times New Roman" w:hAnsi="Times New Roman" w:cs="Times New Roman"/>
          <w:sz w:val="24"/>
          <w:szCs w:val="24"/>
        </w:rPr>
        <w:t>такой сметы по требованию Потребителя или Исполнителя обязательно.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5812">
        <w:rPr>
          <w:rFonts w:ascii="Times New Roman" w:hAnsi="Times New Roman" w:cs="Times New Roman"/>
          <w:sz w:val="24"/>
          <w:szCs w:val="24"/>
        </w:rPr>
        <w:t>В этом случае смета становится частью договора.</w:t>
      </w:r>
    </w:p>
    <w:p w:rsidR="004F4A14" w:rsidRPr="00FB5812" w:rsidRDefault="004F4A14" w:rsidP="00FB58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4A14" w:rsidRPr="00FB5812" w:rsidRDefault="004F4A14" w:rsidP="009C518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FB5812">
        <w:rPr>
          <w:rFonts w:ascii="Times New Roman" w:hAnsi="Times New Roman"/>
          <w:sz w:val="24"/>
          <w:szCs w:val="24"/>
        </w:rPr>
        <w:t>7. Основания изменения и расторжения договора</w:t>
      </w:r>
    </w:p>
    <w:p w:rsidR="004F4A14" w:rsidRPr="00FB5812" w:rsidRDefault="004F4A14" w:rsidP="00FB58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4A14" w:rsidRPr="00FB5812" w:rsidRDefault="004F4A14" w:rsidP="00FB58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B5812">
        <w:rPr>
          <w:rFonts w:ascii="Times New Roman" w:hAnsi="Times New Roman"/>
          <w:sz w:val="24"/>
          <w:szCs w:val="24"/>
        </w:rPr>
        <w:t>7.1.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4F4A14" w:rsidRPr="00FB5812" w:rsidRDefault="004F4A14" w:rsidP="00FB58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2" w:name="Par158"/>
      <w:bookmarkEnd w:id="2"/>
      <w:r w:rsidRPr="00FB5812">
        <w:rPr>
          <w:rFonts w:ascii="Times New Roman" w:hAnsi="Times New Roman"/>
          <w:sz w:val="24"/>
          <w:szCs w:val="24"/>
        </w:rPr>
        <w:t>7.2. Потребитель, достигший 14-летнего возраста, вправе в любое время расторгнуть настоящий договор только с письменного согласия законных представителей при условии оплаты Исполнителю фактически понесенных расходов и услуг, оказанных до момента отказа.</w:t>
      </w:r>
    </w:p>
    <w:p w:rsidR="004F4A14" w:rsidRPr="00FB5812" w:rsidRDefault="004F4A14" w:rsidP="00FB58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B5812">
        <w:rPr>
          <w:rFonts w:ascii="Times New Roman" w:hAnsi="Times New Roman"/>
          <w:sz w:val="24"/>
          <w:szCs w:val="24"/>
        </w:rPr>
        <w:t xml:space="preserve">От имени Потребителя в возрасте от 6 до 14 лет договор в любое время может быть расторгнут Заказчиком при условии, указанном </w:t>
      </w:r>
      <w:r w:rsidRPr="009C5182">
        <w:rPr>
          <w:rFonts w:ascii="Times New Roman" w:hAnsi="Times New Roman"/>
          <w:sz w:val="24"/>
          <w:szCs w:val="24"/>
        </w:rPr>
        <w:t xml:space="preserve">в </w:t>
      </w:r>
      <w:hyperlink w:anchor="Par158" w:history="1">
        <w:r w:rsidRPr="009C5182">
          <w:rPr>
            <w:rFonts w:ascii="Times New Roman" w:hAnsi="Times New Roman"/>
            <w:sz w:val="24"/>
            <w:szCs w:val="24"/>
          </w:rPr>
          <w:t>абз. 1</w:t>
        </w:r>
      </w:hyperlink>
      <w:r w:rsidRPr="009C5182">
        <w:rPr>
          <w:rFonts w:ascii="Times New Roman" w:hAnsi="Times New Roman"/>
          <w:sz w:val="24"/>
          <w:szCs w:val="24"/>
        </w:rPr>
        <w:t xml:space="preserve"> настоящего </w:t>
      </w:r>
      <w:r w:rsidRPr="00FB5812">
        <w:rPr>
          <w:rFonts w:ascii="Times New Roman" w:hAnsi="Times New Roman"/>
          <w:sz w:val="24"/>
          <w:szCs w:val="24"/>
        </w:rPr>
        <w:t>пункта.</w:t>
      </w:r>
    </w:p>
    <w:p w:rsidR="004F4A14" w:rsidRPr="00FB5812" w:rsidRDefault="004F4A14" w:rsidP="00FB58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B5812">
        <w:rPr>
          <w:rFonts w:ascii="Times New Roman" w:hAnsi="Times New Roman"/>
          <w:sz w:val="24"/>
          <w:szCs w:val="24"/>
        </w:rPr>
        <w:t>7.3. Настоящий договор может быть расторгнут по соглашению сторон. По инициативе одной из сторон договор может быть расторгнут по основаниям, предусмотренным действующим законодательством Российской Федерации.</w:t>
      </w:r>
    </w:p>
    <w:p w:rsidR="004F4A14" w:rsidRDefault="004F4A14" w:rsidP="009C5182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B5812">
        <w:rPr>
          <w:rFonts w:ascii="Times New Roman" w:hAnsi="Times New Roman" w:cs="Times New Roman"/>
          <w:sz w:val="24"/>
          <w:szCs w:val="24"/>
        </w:rPr>
        <w:t>7.4. Помимо этого, Исполнитель вправе отказаться от исполнения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5812">
        <w:rPr>
          <w:rFonts w:ascii="Times New Roman" w:hAnsi="Times New Roman" w:cs="Times New Roman"/>
          <w:sz w:val="24"/>
          <w:szCs w:val="24"/>
        </w:rPr>
        <w:t>договора,  если Заказчик неоднократно нарушил сроки оплаты услуг по  настоящему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5812">
        <w:rPr>
          <w:rFonts w:ascii="Times New Roman" w:hAnsi="Times New Roman" w:cs="Times New Roman"/>
          <w:sz w:val="24"/>
          <w:szCs w:val="24"/>
        </w:rPr>
        <w:t>договору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B5812">
        <w:rPr>
          <w:rFonts w:ascii="Times New Roman" w:hAnsi="Times New Roman" w:cs="Times New Roman"/>
          <w:sz w:val="24"/>
          <w:szCs w:val="24"/>
        </w:rPr>
        <w:t>либо неоднократно нарушает обязательства,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5812">
        <w:rPr>
          <w:rFonts w:ascii="Times New Roman" w:hAnsi="Times New Roman" w:cs="Times New Roman"/>
          <w:sz w:val="24"/>
          <w:szCs w:val="24"/>
        </w:rPr>
        <w:t xml:space="preserve">предусмотренные </w:t>
      </w:r>
      <w:hyperlink w:anchor="Par91" w:history="1">
        <w:r w:rsidRPr="009C5182">
          <w:rPr>
            <w:rFonts w:ascii="Times New Roman" w:hAnsi="Times New Roman" w:cs="Times New Roman"/>
            <w:sz w:val="24"/>
            <w:szCs w:val="24"/>
          </w:rPr>
          <w:t>п. 3</w:t>
        </w:r>
      </w:hyperlink>
      <w:r w:rsidRPr="00FB5812">
        <w:rPr>
          <w:rFonts w:ascii="Times New Roman" w:hAnsi="Times New Roman" w:cs="Times New Roman"/>
          <w:sz w:val="24"/>
          <w:szCs w:val="24"/>
        </w:rPr>
        <w:t xml:space="preserve"> настоящего договора,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5812">
        <w:rPr>
          <w:rFonts w:ascii="Times New Roman" w:hAnsi="Times New Roman" w:cs="Times New Roman"/>
          <w:sz w:val="24"/>
          <w:szCs w:val="24"/>
        </w:rPr>
        <w:t>что явно затрудняет исполнение обязательств Исполнителем и нарушает права и законные интересы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5812">
        <w:rPr>
          <w:rFonts w:ascii="Times New Roman" w:hAnsi="Times New Roman" w:cs="Times New Roman"/>
          <w:sz w:val="24"/>
          <w:szCs w:val="24"/>
        </w:rPr>
        <w:t>обучающихся и работников Исполнителя.</w:t>
      </w:r>
    </w:p>
    <w:p w:rsidR="004F4A14" w:rsidRDefault="004F4A14" w:rsidP="003A73AD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B5812">
        <w:rPr>
          <w:rFonts w:ascii="Times New Roman" w:hAnsi="Times New Roman" w:cs="Times New Roman"/>
          <w:sz w:val="24"/>
          <w:szCs w:val="24"/>
        </w:rPr>
        <w:t>7.5. Если Потребитель своим поведением систематически нарушает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5812">
        <w:rPr>
          <w:rFonts w:ascii="Times New Roman" w:hAnsi="Times New Roman" w:cs="Times New Roman"/>
          <w:sz w:val="24"/>
          <w:szCs w:val="24"/>
        </w:rPr>
        <w:t>права  и  законные  интересы  других  обучающихся   и   работников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5812">
        <w:rPr>
          <w:rFonts w:ascii="Times New Roman" w:hAnsi="Times New Roman" w:cs="Times New Roman"/>
          <w:sz w:val="24"/>
          <w:szCs w:val="24"/>
        </w:rPr>
        <w:t>Исполнителя,   расписание  занятий  или  препятствует  нормальному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5812">
        <w:rPr>
          <w:rFonts w:ascii="Times New Roman" w:hAnsi="Times New Roman" w:cs="Times New Roman"/>
          <w:sz w:val="24"/>
          <w:szCs w:val="24"/>
        </w:rPr>
        <w:t>осуществлению  образовательного   процесса,   Исполнитель   вправе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5812">
        <w:rPr>
          <w:rFonts w:ascii="Times New Roman" w:hAnsi="Times New Roman" w:cs="Times New Roman"/>
          <w:sz w:val="24"/>
          <w:szCs w:val="24"/>
        </w:rPr>
        <w:t>отказаться от испол</w:t>
      </w:r>
      <w:r>
        <w:rPr>
          <w:rFonts w:ascii="Times New Roman" w:hAnsi="Times New Roman" w:cs="Times New Roman"/>
          <w:sz w:val="24"/>
          <w:szCs w:val="24"/>
        </w:rPr>
        <w:t xml:space="preserve">нения договора, когда после </w:t>
      </w:r>
      <w:r w:rsidRPr="00F21607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</w:p>
    <w:p w:rsidR="004F4A14" w:rsidRPr="003A73AD" w:rsidRDefault="004F4A14" w:rsidP="003A73AD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(</w:t>
      </w:r>
      <w:r w:rsidRPr="003A73AD">
        <w:rPr>
          <w:rFonts w:ascii="Times New Roman" w:hAnsi="Times New Roman" w:cs="Times New Roman"/>
          <w:sz w:val="16"/>
          <w:szCs w:val="16"/>
        </w:rPr>
        <w:t>указать количество</w:t>
      </w:r>
      <w:r>
        <w:rPr>
          <w:rFonts w:ascii="Times New Roman" w:hAnsi="Times New Roman" w:cs="Times New Roman"/>
          <w:sz w:val="16"/>
          <w:szCs w:val="16"/>
        </w:rPr>
        <w:t>)</w:t>
      </w:r>
    </w:p>
    <w:p w:rsidR="004F4A14" w:rsidRPr="00FB5812" w:rsidRDefault="004F4A14" w:rsidP="003A73AD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B5812">
        <w:rPr>
          <w:rFonts w:ascii="Times New Roman" w:hAnsi="Times New Roman" w:cs="Times New Roman"/>
          <w:sz w:val="24"/>
          <w:szCs w:val="24"/>
        </w:rPr>
        <w:t>предупреждений Потребитель   не   устранит   указанные  нарушения.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5812">
        <w:rPr>
          <w:rFonts w:ascii="Times New Roman" w:hAnsi="Times New Roman" w:cs="Times New Roman"/>
          <w:sz w:val="24"/>
          <w:szCs w:val="24"/>
        </w:rPr>
        <w:t>Договор считается  расторгнутым  со  дня  письменного  уведомления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5812">
        <w:rPr>
          <w:rFonts w:ascii="Times New Roman" w:hAnsi="Times New Roman" w:cs="Times New Roman"/>
          <w:sz w:val="24"/>
          <w:szCs w:val="24"/>
        </w:rPr>
        <w:t>Исполнителем  Заказчика  (Потребителя)  об  отказе  от  исполнения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5812">
        <w:rPr>
          <w:rFonts w:ascii="Times New Roman" w:hAnsi="Times New Roman" w:cs="Times New Roman"/>
          <w:sz w:val="24"/>
          <w:szCs w:val="24"/>
        </w:rPr>
        <w:t>договора.</w:t>
      </w:r>
    </w:p>
    <w:p w:rsidR="004F4A14" w:rsidRPr="00FB5812" w:rsidRDefault="004F4A14" w:rsidP="00FB58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4A14" w:rsidRPr="00FB5812" w:rsidRDefault="004F4A14" w:rsidP="003A73A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FB5812">
        <w:rPr>
          <w:rFonts w:ascii="Times New Roman" w:hAnsi="Times New Roman"/>
          <w:sz w:val="24"/>
          <w:szCs w:val="24"/>
        </w:rPr>
        <w:t>8. Ответственность за неисполнение или ненадлежащее</w:t>
      </w:r>
    </w:p>
    <w:p w:rsidR="004F4A14" w:rsidRPr="00FB5812" w:rsidRDefault="004F4A14" w:rsidP="003A73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B5812">
        <w:rPr>
          <w:rFonts w:ascii="Times New Roman" w:hAnsi="Times New Roman"/>
          <w:sz w:val="24"/>
          <w:szCs w:val="24"/>
        </w:rPr>
        <w:t>исполнение обязательств по настоящему договору</w:t>
      </w:r>
    </w:p>
    <w:p w:rsidR="004F4A14" w:rsidRPr="00FB5812" w:rsidRDefault="004F4A14" w:rsidP="00FB58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4A14" w:rsidRPr="00FB5812" w:rsidRDefault="004F4A14" w:rsidP="00FB58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B5812">
        <w:rPr>
          <w:rFonts w:ascii="Times New Roman" w:hAnsi="Times New Roman"/>
          <w:sz w:val="24"/>
          <w:szCs w:val="24"/>
        </w:rPr>
        <w:t>8.1. 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условиях, установленных этим законодательством.</w:t>
      </w:r>
    </w:p>
    <w:p w:rsidR="004F4A14" w:rsidRPr="00FB5812" w:rsidRDefault="004F4A14" w:rsidP="00FB58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4A14" w:rsidRPr="00FB5812" w:rsidRDefault="004F4A14" w:rsidP="003A73A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FB5812">
        <w:rPr>
          <w:rFonts w:ascii="Times New Roman" w:hAnsi="Times New Roman"/>
          <w:sz w:val="24"/>
          <w:szCs w:val="24"/>
        </w:rPr>
        <w:t>9. Срок действия договора и другие условия</w:t>
      </w:r>
    </w:p>
    <w:p w:rsidR="004F4A14" w:rsidRPr="00FB5812" w:rsidRDefault="004F4A14" w:rsidP="00FB58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4A14" w:rsidRPr="00FB5812" w:rsidRDefault="004F4A14" w:rsidP="00FB58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B5812">
        <w:rPr>
          <w:rFonts w:ascii="Times New Roman" w:hAnsi="Times New Roman"/>
          <w:sz w:val="24"/>
          <w:szCs w:val="24"/>
        </w:rPr>
        <w:t xml:space="preserve">9.1. Настоящий договор вступает в силу со дня его заключения сторонами и действует до </w:t>
      </w:r>
      <w:r>
        <w:rPr>
          <w:rFonts w:ascii="Times New Roman" w:hAnsi="Times New Roman"/>
          <w:sz w:val="24"/>
          <w:szCs w:val="24"/>
        </w:rPr>
        <w:t>«30» мая 2013</w:t>
      </w:r>
      <w:r w:rsidRPr="00FB5812">
        <w:rPr>
          <w:rFonts w:ascii="Times New Roman" w:hAnsi="Times New Roman"/>
          <w:sz w:val="24"/>
          <w:szCs w:val="24"/>
        </w:rPr>
        <w:t xml:space="preserve"> г.</w:t>
      </w:r>
    </w:p>
    <w:p w:rsidR="004F4A14" w:rsidRPr="00FB5812" w:rsidRDefault="004F4A14" w:rsidP="00FB58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B5812">
        <w:rPr>
          <w:rFonts w:ascii="Times New Roman" w:hAnsi="Times New Roman"/>
          <w:sz w:val="24"/>
          <w:szCs w:val="24"/>
        </w:rPr>
        <w:t>9.2. Договор составлен в двух экземплярах, имеющих равную юридическую силу</w:t>
      </w:r>
      <w:r>
        <w:rPr>
          <w:rFonts w:ascii="Times New Roman" w:hAnsi="Times New Roman"/>
          <w:sz w:val="24"/>
          <w:szCs w:val="24"/>
        </w:rPr>
        <w:t>, один из которых находится у Исполнителя, другой у - Заказчика</w:t>
      </w:r>
      <w:r w:rsidRPr="00FB5812">
        <w:rPr>
          <w:rFonts w:ascii="Times New Roman" w:hAnsi="Times New Roman"/>
          <w:sz w:val="24"/>
          <w:szCs w:val="24"/>
        </w:rPr>
        <w:t>.</w:t>
      </w:r>
    </w:p>
    <w:p w:rsidR="004F4A14" w:rsidRPr="00FB5812" w:rsidRDefault="004F4A14" w:rsidP="00FB58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4A14" w:rsidRDefault="004F4A14" w:rsidP="00FB581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FB5812">
        <w:rPr>
          <w:rFonts w:ascii="Times New Roman" w:hAnsi="Times New Roman"/>
          <w:sz w:val="24"/>
          <w:szCs w:val="24"/>
        </w:rPr>
        <w:t>10. Подписи сторон</w:t>
      </w:r>
    </w:p>
    <w:p w:rsidR="004F4A14" w:rsidRPr="00FB5812" w:rsidRDefault="004F4A14" w:rsidP="00FB581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90"/>
        <w:gridCol w:w="3190"/>
        <w:gridCol w:w="3191"/>
      </w:tblGrid>
      <w:tr w:rsidR="004F4A14" w:rsidRPr="00854DAF" w:rsidTr="00854DAF">
        <w:tc>
          <w:tcPr>
            <w:tcW w:w="3190" w:type="dxa"/>
          </w:tcPr>
          <w:p w:rsidR="004F4A14" w:rsidRPr="00854DAF" w:rsidRDefault="004F4A14" w:rsidP="00854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DAF"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  <w:p w:rsidR="004F4A14" w:rsidRPr="00854DAF" w:rsidRDefault="004F4A14" w:rsidP="00854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4A14" w:rsidRPr="00854DAF" w:rsidRDefault="004F4A14" w:rsidP="00854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4A14" w:rsidRPr="00854DAF" w:rsidRDefault="004F4A14" w:rsidP="00854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DAF">
              <w:rPr>
                <w:rFonts w:ascii="Times New Roman" w:hAnsi="Times New Roman"/>
                <w:sz w:val="24"/>
                <w:szCs w:val="24"/>
              </w:rPr>
              <w:t>_____________________</w:t>
            </w:r>
          </w:p>
          <w:p w:rsidR="004F4A14" w:rsidRPr="00854DAF" w:rsidRDefault="004F4A14" w:rsidP="00854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4DAF">
              <w:rPr>
                <w:rFonts w:ascii="Times New Roman" w:hAnsi="Times New Roman"/>
                <w:sz w:val="16"/>
                <w:szCs w:val="16"/>
              </w:rPr>
              <w:t>полное наименование Школы</w:t>
            </w:r>
          </w:p>
          <w:p w:rsidR="004F4A14" w:rsidRPr="00854DAF" w:rsidRDefault="004F4A14" w:rsidP="00854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DAF">
              <w:rPr>
                <w:rFonts w:ascii="Times New Roman" w:hAnsi="Times New Roman"/>
                <w:sz w:val="24"/>
                <w:szCs w:val="24"/>
              </w:rPr>
              <w:t>_____________________</w:t>
            </w:r>
          </w:p>
          <w:p w:rsidR="004F4A14" w:rsidRPr="00854DAF" w:rsidRDefault="004F4A14" w:rsidP="00854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4DAF">
              <w:rPr>
                <w:rFonts w:ascii="Times New Roman" w:hAnsi="Times New Roman"/>
                <w:sz w:val="16"/>
                <w:szCs w:val="16"/>
              </w:rPr>
              <w:t>юридический адрес</w:t>
            </w:r>
          </w:p>
          <w:p w:rsidR="004F4A14" w:rsidRPr="00854DAF" w:rsidRDefault="004F4A14" w:rsidP="00854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DAF">
              <w:rPr>
                <w:rFonts w:ascii="Times New Roman" w:hAnsi="Times New Roman"/>
                <w:sz w:val="24"/>
                <w:szCs w:val="24"/>
              </w:rPr>
              <w:t>_____________________</w:t>
            </w:r>
          </w:p>
          <w:p w:rsidR="004F4A14" w:rsidRPr="00854DAF" w:rsidRDefault="004F4A14" w:rsidP="00854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4DAF">
              <w:rPr>
                <w:rFonts w:ascii="Times New Roman" w:hAnsi="Times New Roman"/>
                <w:sz w:val="16"/>
                <w:szCs w:val="16"/>
              </w:rPr>
              <w:t>банковские реквизиты</w:t>
            </w:r>
          </w:p>
          <w:p w:rsidR="004F4A14" w:rsidRPr="00854DAF" w:rsidRDefault="004F4A14" w:rsidP="00854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4DAF">
              <w:rPr>
                <w:rFonts w:ascii="Times New Roman" w:hAnsi="Times New Roman"/>
                <w:sz w:val="16"/>
                <w:szCs w:val="16"/>
              </w:rPr>
              <w:t>или счет      в казначействе</w:t>
            </w:r>
          </w:p>
          <w:p w:rsidR="004F4A14" w:rsidRPr="00854DAF" w:rsidRDefault="004F4A14" w:rsidP="00854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4A14" w:rsidRPr="00854DAF" w:rsidRDefault="004F4A14" w:rsidP="00854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DAF">
              <w:rPr>
                <w:rFonts w:ascii="Times New Roman" w:hAnsi="Times New Roman"/>
                <w:sz w:val="24"/>
                <w:szCs w:val="24"/>
              </w:rPr>
              <w:t>____________________</w:t>
            </w:r>
          </w:p>
          <w:p w:rsidR="004F4A14" w:rsidRPr="00854DAF" w:rsidRDefault="004F4A14" w:rsidP="00854DA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DAF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  <w:r w:rsidRPr="00854DAF">
              <w:rPr>
                <w:rFonts w:ascii="Times New Roman" w:hAnsi="Times New Roman" w:cs="Times New Roman"/>
                <w:sz w:val="24"/>
                <w:szCs w:val="24"/>
              </w:rPr>
              <w:t xml:space="preserve">             М.П.</w:t>
            </w:r>
          </w:p>
          <w:p w:rsidR="004F4A14" w:rsidRPr="00854DAF" w:rsidRDefault="004F4A14" w:rsidP="00854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4F4A14" w:rsidRPr="00854DAF" w:rsidRDefault="004F4A14" w:rsidP="00854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DAF">
              <w:rPr>
                <w:rFonts w:ascii="Times New Roman" w:hAnsi="Times New Roman"/>
                <w:sz w:val="24"/>
                <w:szCs w:val="24"/>
              </w:rPr>
              <w:t>Заказчик</w:t>
            </w:r>
          </w:p>
          <w:p w:rsidR="004F4A14" w:rsidRPr="00854DAF" w:rsidRDefault="004F4A14" w:rsidP="00854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4A14" w:rsidRPr="00854DAF" w:rsidRDefault="004F4A14" w:rsidP="00854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4A14" w:rsidRPr="00854DAF" w:rsidRDefault="004F4A14" w:rsidP="00854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DAF">
              <w:rPr>
                <w:rFonts w:ascii="Times New Roman" w:hAnsi="Times New Roman"/>
                <w:sz w:val="24"/>
                <w:szCs w:val="24"/>
              </w:rPr>
              <w:t>___________________</w:t>
            </w:r>
          </w:p>
          <w:p w:rsidR="004F4A14" w:rsidRPr="00854DAF" w:rsidRDefault="004F4A14" w:rsidP="00854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4DAF">
              <w:rPr>
                <w:rFonts w:ascii="Times New Roman" w:hAnsi="Times New Roman"/>
                <w:sz w:val="16"/>
                <w:szCs w:val="16"/>
              </w:rPr>
              <w:t>Ф.И.О.</w:t>
            </w:r>
          </w:p>
          <w:p w:rsidR="004F4A14" w:rsidRPr="00854DAF" w:rsidRDefault="004F4A14" w:rsidP="00854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DAF">
              <w:rPr>
                <w:rFonts w:ascii="Times New Roman" w:hAnsi="Times New Roman"/>
                <w:sz w:val="24"/>
                <w:szCs w:val="24"/>
              </w:rPr>
              <w:t>___________________</w:t>
            </w:r>
          </w:p>
          <w:p w:rsidR="004F4A14" w:rsidRPr="00854DAF" w:rsidRDefault="004F4A14" w:rsidP="00854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4DAF">
              <w:rPr>
                <w:rFonts w:ascii="Times New Roman" w:hAnsi="Times New Roman"/>
                <w:sz w:val="16"/>
                <w:szCs w:val="16"/>
              </w:rPr>
              <w:t>паспортные данные</w:t>
            </w:r>
          </w:p>
          <w:p w:rsidR="004F4A14" w:rsidRPr="00854DAF" w:rsidRDefault="004F4A14" w:rsidP="00854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DAF">
              <w:rPr>
                <w:rFonts w:ascii="Times New Roman" w:hAnsi="Times New Roman"/>
                <w:sz w:val="24"/>
                <w:szCs w:val="24"/>
              </w:rPr>
              <w:t>___________________</w:t>
            </w:r>
          </w:p>
          <w:p w:rsidR="004F4A14" w:rsidRPr="00854DAF" w:rsidRDefault="004F4A14" w:rsidP="00854DA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DAF">
              <w:rPr>
                <w:rFonts w:ascii="Times New Roman" w:hAnsi="Times New Roman" w:cs="Times New Roman"/>
                <w:sz w:val="16"/>
                <w:szCs w:val="16"/>
              </w:rPr>
              <w:t>адрес места               жительства,   контактный телефон</w:t>
            </w:r>
          </w:p>
          <w:p w:rsidR="004F4A14" w:rsidRPr="00854DAF" w:rsidRDefault="004F4A14" w:rsidP="00854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4A14" w:rsidRPr="00854DAF" w:rsidRDefault="004F4A14" w:rsidP="00854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DAF">
              <w:rPr>
                <w:rFonts w:ascii="Times New Roman" w:hAnsi="Times New Roman"/>
                <w:sz w:val="24"/>
                <w:szCs w:val="24"/>
              </w:rPr>
              <w:t>___________________</w:t>
            </w:r>
          </w:p>
          <w:p w:rsidR="004F4A14" w:rsidRPr="00854DAF" w:rsidRDefault="004F4A14" w:rsidP="00854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4DAF">
              <w:rPr>
                <w:rFonts w:ascii="Times New Roman" w:hAnsi="Times New Roman"/>
                <w:sz w:val="16"/>
                <w:szCs w:val="16"/>
              </w:rPr>
              <w:t>(подпись)</w:t>
            </w:r>
          </w:p>
        </w:tc>
        <w:tc>
          <w:tcPr>
            <w:tcW w:w="3191" w:type="dxa"/>
          </w:tcPr>
          <w:p w:rsidR="004F4A14" w:rsidRPr="00854DAF" w:rsidRDefault="004F4A14" w:rsidP="00854DA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DAF">
              <w:rPr>
                <w:rFonts w:ascii="Times New Roman" w:hAnsi="Times New Roman" w:cs="Times New Roman"/>
                <w:sz w:val="24"/>
                <w:szCs w:val="24"/>
              </w:rPr>
              <w:t>Потребитель,                                             достигший 14-летнего                                                    возраста</w:t>
            </w:r>
          </w:p>
          <w:p w:rsidR="004F4A14" w:rsidRPr="00854DAF" w:rsidRDefault="004F4A14" w:rsidP="00854DA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DAF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  <w:p w:rsidR="004F4A14" w:rsidRPr="00854DAF" w:rsidRDefault="004F4A14" w:rsidP="00854DA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DAF">
              <w:rPr>
                <w:rFonts w:ascii="Times New Roman" w:hAnsi="Times New Roman" w:cs="Times New Roman"/>
                <w:sz w:val="16"/>
                <w:szCs w:val="16"/>
              </w:rPr>
              <w:t>Ф.И.О.</w:t>
            </w:r>
          </w:p>
          <w:p w:rsidR="004F4A14" w:rsidRPr="00854DAF" w:rsidRDefault="004F4A14" w:rsidP="00854DA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DAF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  <w:p w:rsidR="004F4A14" w:rsidRPr="00854DAF" w:rsidRDefault="004F4A14" w:rsidP="00854DA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DAF">
              <w:rPr>
                <w:rFonts w:ascii="Times New Roman" w:hAnsi="Times New Roman" w:cs="Times New Roman"/>
                <w:sz w:val="16"/>
                <w:szCs w:val="16"/>
              </w:rPr>
              <w:t>паспортные данные</w:t>
            </w:r>
          </w:p>
          <w:p w:rsidR="004F4A14" w:rsidRPr="00854DAF" w:rsidRDefault="004F4A14" w:rsidP="00854DA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DAF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  <w:p w:rsidR="004F4A14" w:rsidRPr="00854DAF" w:rsidRDefault="004F4A14" w:rsidP="00854DA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DAF">
              <w:rPr>
                <w:rFonts w:ascii="Times New Roman" w:hAnsi="Times New Roman" w:cs="Times New Roman"/>
                <w:sz w:val="16"/>
                <w:szCs w:val="16"/>
              </w:rPr>
              <w:t>адрес места</w:t>
            </w:r>
          </w:p>
          <w:p w:rsidR="004F4A14" w:rsidRPr="00854DAF" w:rsidRDefault="004F4A14" w:rsidP="00854DA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DAF">
              <w:rPr>
                <w:rFonts w:ascii="Times New Roman" w:hAnsi="Times New Roman" w:cs="Times New Roman"/>
                <w:sz w:val="16"/>
                <w:szCs w:val="16"/>
              </w:rPr>
              <w:t>жительства</w:t>
            </w:r>
          </w:p>
          <w:p w:rsidR="004F4A14" w:rsidRPr="00854DAF" w:rsidRDefault="004F4A14" w:rsidP="00854DA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A14" w:rsidRPr="00854DAF" w:rsidRDefault="004F4A14" w:rsidP="00854DA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DAF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  <w:p w:rsidR="004F4A14" w:rsidRPr="00854DAF" w:rsidRDefault="004F4A14" w:rsidP="00854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4DAF">
              <w:rPr>
                <w:rFonts w:ascii="Times New Roman" w:hAnsi="Times New Roman"/>
                <w:sz w:val="16"/>
                <w:szCs w:val="16"/>
              </w:rPr>
              <w:t>(подпись)</w:t>
            </w:r>
          </w:p>
        </w:tc>
      </w:tr>
    </w:tbl>
    <w:p w:rsidR="004F4A14" w:rsidRPr="00FB5812" w:rsidRDefault="004F4A14" w:rsidP="00FB58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4A14" w:rsidRDefault="004F4A14" w:rsidP="00FB581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F4A14" w:rsidRPr="00FB5812" w:rsidRDefault="004F4A14" w:rsidP="00FB581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F4A14" w:rsidRPr="00FB5812" w:rsidRDefault="004F4A14" w:rsidP="00FB581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F4A14" w:rsidRDefault="004F4A14" w:rsidP="00FB581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bookmarkStart w:id="3" w:name="Par216"/>
      <w:bookmarkEnd w:id="3"/>
    </w:p>
    <w:p w:rsidR="004F4A14" w:rsidRPr="00FB5812" w:rsidRDefault="004F4A14" w:rsidP="00FB581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 w:rsidRPr="00FB5812">
        <w:rPr>
          <w:rFonts w:ascii="Times New Roman" w:hAnsi="Times New Roman"/>
          <w:sz w:val="24"/>
          <w:szCs w:val="24"/>
        </w:rPr>
        <w:t>Приложение 1</w:t>
      </w:r>
    </w:p>
    <w:p w:rsidR="004F4A14" w:rsidRPr="00FB5812" w:rsidRDefault="004F4A14" w:rsidP="00FB581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B5812"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</w:rPr>
        <w:t>договору</w:t>
      </w:r>
      <w:r w:rsidRPr="00FB5812">
        <w:rPr>
          <w:rFonts w:ascii="Times New Roman" w:hAnsi="Times New Roman"/>
          <w:sz w:val="24"/>
          <w:szCs w:val="24"/>
        </w:rPr>
        <w:t>об оказании платных</w:t>
      </w:r>
    </w:p>
    <w:p w:rsidR="004F4A14" w:rsidRPr="00FB5812" w:rsidRDefault="004F4A14" w:rsidP="00FB581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B5812">
        <w:rPr>
          <w:rFonts w:ascii="Times New Roman" w:hAnsi="Times New Roman"/>
          <w:sz w:val="24"/>
          <w:szCs w:val="24"/>
        </w:rPr>
        <w:t>образовательных услуг</w:t>
      </w:r>
    </w:p>
    <w:p w:rsidR="004F4A14" w:rsidRPr="00FB5812" w:rsidRDefault="004F4A14" w:rsidP="00FB58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1800"/>
        <w:gridCol w:w="1920"/>
        <w:gridCol w:w="1680"/>
        <w:gridCol w:w="1440"/>
        <w:gridCol w:w="1080"/>
      </w:tblGrid>
      <w:tr w:rsidR="004F4A14" w:rsidRPr="00854DAF" w:rsidTr="009A3318">
        <w:trPr>
          <w:trHeight w:val="36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14" w:rsidRPr="00854DAF" w:rsidRDefault="004F4A14" w:rsidP="009A331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54DA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854DAF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14" w:rsidRPr="00854DAF" w:rsidRDefault="004F4A14" w:rsidP="007D7B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54DA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854DA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образователь-ных услуг    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14" w:rsidRPr="00854DAF" w:rsidRDefault="004F4A14" w:rsidP="009A331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54DAF">
              <w:rPr>
                <w:rFonts w:ascii="Times New Roman" w:hAnsi="Times New Roman" w:cs="Times New Roman"/>
                <w:sz w:val="24"/>
                <w:szCs w:val="24"/>
              </w:rPr>
              <w:t>Форма предос-</w:t>
            </w:r>
            <w:r w:rsidRPr="00854DAF">
              <w:rPr>
                <w:rFonts w:ascii="Times New Roman" w:hAnsi="Times New Roman" w:cs="Times New Roman"/>
                <w:sz w:val="24"/>
                <w:szCs w:val="24"/>
              </w:rPr>
              <w:br/>
              <w:t>тавления (ока-</w:t>
            </w:r>
            <w:r w:rsidRPr="00854DA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зания) услуг  </w:t>
            </w:r>
            <w:r w:rsidRPr="00854DA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(индивидуаль- </w:t>
            </w:r>
            <w:r w:rsidRPr="00854DA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ная, группо-  </w:t>
            </w:r>
            <w:r w:rsidRPr="00854DA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вая)          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14" w:rsidRPr="00854DAF" w:rsidRDefault="004F4A14" w:rsidP="009A331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54DA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854DA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программы  </w:t>
            </w:r>
            <w:r w:rsidRPr="00854DA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(курса)  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14" w:rsidRPr="00854DAF" w:rsidRDefault="004F4A14" w:rsidP="009A331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54DAF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часов </w:t>
            </w:r>
          </w:p>
        </w:tc>
      </w:tr>
      <w:tr w:rsidR="004F4A14" w:rsidRPr="00854DAF" w:rsidTr="009A3318">
        <w:trPr>
          <w:trHeight w:val="72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14" w:rsidRPr="00854DAF" w:rsidRDefault="004F4A14" w:rsidP="009A331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14" w:rsidRPr="00854DAF" w:rsidRDefault="004F4A14" w:rsidP="009A331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14" w:rsidRPr="00854DAF" w:rsidRDefault="004F4A14" w:rsidP="009A331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14" w:rsidRPr="00854DAF" w:rsidRDefault="004F4A14" w:rsidP="009A331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14" w:rsidRPr="00854DAF" w:rsidRDefault="004F4A14" w:rsidP="009A331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54DAF">
              <w:rPr>
                <w:rFonts w:ascii="Times New Roman" w:hAnsi="Times New Roman" w:cs="Times New Roman"/>
                <w:sz w:val="24"/>
                <w:szCs w:val="24"/>
              </w:rPr>
              <w:t xml:space="preserve"> в неделю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14" w:rsidRPr="00854DAF" w:rsidRDefault="004F4A14" w:rsidP="009A331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54DAF">
              <w:rPr>
                <w:rFonts w:ascii="Times New Roman" w:hAnsi="Times New Roman" w:cs="Times New Roman"/>
                <w:sz w:val="24"/>
                <w:szCs w:val="24"/>
              </w:rPr>
              <w:t xml:space="preserve"> всего </w:t>
            </w:r>
          </w:p>
        </w:tc>
      </w:tr>
      <w:tr w:rsidR="004F4A14" w:rsidRPr="00854DAF" w:rsidTr="009A331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14" w:rsidRPr="00854DAF" w:rsidRDefault="004F4A14" w:rsidP="009A331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14" w:rsidRPr="00854DAF" w:rsidRDefault="004F4A14" w:rsidP="009A331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14" w:rsidRPr="00854DAF" w:rsidRDefault="004F4A14" w:rsidP="009A331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14" w:rsidRPr="00854DAF" w:rsidRDefault="004F4A14" w:rsidP="009A331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14" w:rsidRPr="00854DAF" w:rsidRDefault="004F4A14" w:rsidP="009A331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14" w:rsidRPr="00854DAF" w:rsidRDefault="004F4A14" w:rsidP="009A331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A14" w:rsidRPr="00854DAF" w:rsidTr="009A331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14" w:rsidRPr="00854DAF" w:rsidRDefault="004F4A14" w:rsidP="009A331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14" w:rsidRPr="00854DAF" w:rsidRDefault="004F4A14" w:rsidP="009A331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14" w:rsidRPr="00854DAF" w:rsidRDefault="004F4A14" w:rsidP="009A331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14" w:rsidRPr="00854DAF" w:rsidRDefault="004F4A14" w:rsidP="009A331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14" w:rsidRPr="00854DAF" w:rsidRDefault="004F4A14" w:rsidP="009A331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14" w:rsidRPr="00854DAF" w:rsidRDefault="004F4A14" w:rsidP="009A331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A14" w:rsidRPr="00854DAF" w:rsidTr="009A331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14" w:rsidRPr="00854DAF" w:rsidRDefault="004F4A14" w:rsidP="009A331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14" w:rsidRPr="00854DAF" w:rsidRDefault="004F4A14" w:rsidP="009A331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14" w:rsidRPr="00854DAF" w:rsidRDefault="004F4A14" w:rsidP="009A331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14" w:rsidRPr="00854DAF" w:rsidRDefault="004F4A14" w:rsidP="009A331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14" w:rsidRPr="00854DAF" w:rsidRDefault="004F4A14" w:rsidP="009A331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14" w:rsidRPr="00854DAF" w:rsidRDefault="004F4A14" w:rsidP="009A331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4A14" w:rsidRPr="00FB5812" w:rsidRDefault="004F4A14" w:rsidP="00FB58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4" w:name="_GoBack"/>
      <w:bookmarkEnd w:id="4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90"/>
        <w:gridCol w:w="3190"/>
        <w:gridCol w:w="3191"/>
      </w:tblGrid>
      <w:tr w:rsidR="004F4A14" w:rsidRPr="00854DAF" w:rsidTr="00854DAF">
        <w:tc>
          <w:tcPr>
            <w:tcW w:w="3190" w:type="dxa"/>
          </w:tcPr>
          <w:p w:rsidR="004F4A14" w:rsidRPr="00854DAF" w:rsidRDefault="004F4A14" w:rsidP="00854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DAF"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  <w:p w:rsidR="004F4A14" w:rsidRPr="00854DAF" w:rsidRDefault="004F4A14" w:rsidP="00854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4A14" w:rsidRPr="00854DAF" w:rsidRDefault="004F4A14" w:rsidP="00854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4A14" w:rsidRPr="00854DAF" w:rsidRDefault="004F4A14" w:rsidP="00854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DAF">
              <w:rPr>
                <w:rFonts w:ascii="Times New Roman" w:hAnsi="Times New Roman"/>
                <w:sz w:val="24"/>
                <w:szCs w:val="24"/>
              </w:rPr>
              <w:t>_____________________</w:t>
            </w:r>
          </w:p>
          <w:p w:rsidR="004F4A14" w:rsidRPr="00854DAF" w:rsidRDefault="004F4A14" w:rsidP="00854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4DAF">
              <w:rPr>
                <w:rFonts w:ascii="Times New Roman" w:hAnsi="Times New Roman"/>
                <w:sz w:val="16"/>
                <w:szCs w:val="16"/>
              </w:rPr>
              <w:t>полное наименование Школы</w:t>
            </w:r>
          </w:p>
          <w:p w:rsidR="004F4A14" w:rsidRPr="00854DAF" w:rsidRDefault="004F4A14" w:rsidP="00854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DAF">
              <w:rPr>
                <w:rFonts w:ascii="Times New Roman" w:hAnsi="Times New Roman"/>
                <w:sz w:val="24"/>
                <w:szCs w:val="24"/>
              </w:rPr>
              <w:t>_____________________</w:t>
            </w:r>
          </w:p>
          <w:p w:rsidR="004F4A14" w:rsidRPr="00854DAF" w:rsidRDefault="004F4A14" w:rsidP="00854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4DAF">
              <w:rPr>
                <w:rFonts w:ascii="Times New Roman" w:hAnsi="Times New Roman"/>
                <w:sz w:val="16"/>
                <w:szCs w:val="16"/>
              </w:rPr>
              <w:t>юридический адрес</w:t>
            </w:r>
          </w:p>
          <w:p w:rsidR="004F4A14" w:rsidRPr="00854DAF" w:rsidRDefault="004F4A14" w:rsidP="00854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DAF">
              <w:rPr>
                <w:rFonts w:ascii="Times New Roman" w:hAnsi="Times New Roman"/>
                <w:sz w:val="24"/>
                <w:szCs w:val="24"/>
              </w:rPr>
              <w:t>_____________________</w:t>
            </w:r>
          </w:p>
          <w:p w:rsidR="004F4A14" w:rsidRPr="00854DAF" w:rsidRDefault="004F4A14" w:rsidP="00854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4DAF">
              <w:rPr>
                <w:rFonts w:ascii="Times New Roman" w:hAnsi="Times New Roman"/>
                <w:sz w:val="16"/>
                <w:szCs w:val="16"/>
              </w:rPr>
              <w:t>банковские реквизиты</w:t>
            </w:r>
          </w:p>
          <w:p w:rsidR="004F4A14" w:rsidRPr="00854DAF" w:rsidRDefault="004F4A14" w:rsidP="00854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4DAF">
              <w:rPr>
                <w:rFonts w:ascii="Times New Roman" w:hAnsi="Times New Roman"/>
                <w:sz w:val="16"/>
                <w:szCs w:val="16"/>
              </w:rPr>
              <w:t>или счет      в казначействе</w:t>
            </w:r>
          </w:p>
          <w:p w:rsidR="004F4A14" w:rsidRPr="00854DAF" w:rsidRDefault="004F4A14" w:rsidP="00854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4A14" w:rsidRPr="00854DAF" w:rsidRDefault="004F4A14" w:rsidP="00854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DAF">
              <w:rPr>
                <w:rFonts w:ascii="Times New Roman" w:hAnsi="Times New Roman"/>
                <w:sz w:val="24"/>
                <w:szCs w:val="24"/>
              </w:rPr>
              <w:t>____________________</w:t>
            </w:r>
          </w:p>
          <w:p w:rsidR="004F4A14" w:rsidRPr="00854DAF" w:rsidRDefault="004F4A14" w:rsidP="00854DA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DAF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  <w:r w:rsidRPr="00854DAF">
              <w:rPr>
                <w:rFonts w:ascii="Times New Roman" w:hAnsi="Times New Roman" w:cs="Times New Roman"/>
                <w:sz w:val="24"/>
                <w:szCs w:val="24"/>
              </w:rPr>
              <w:t xml:space="preserve">             М.П.</w:t>
            </w:r>
          </w:p>
          <w:p w:rsidR="004F4A14" w:rsidRPr="00854DAF" w:rsidRDefault="004F4A14" w:rsidP="00854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4F4A14" w:rsidRPr="00854DAF" w:rsidRDefault="004F4A14" w:rsidP="00854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DAF">
              <w:rPr>
                <w:rFonts w:ascii="Times New Roman" w:hAnsi="Times New Roman"/>
                <w:sz w:val="24"/>
                <w:szCs w:val="24"/>
              </w:rPr>
              <w:t>Заказчик</w:t>
            </w:r>
          </w:p>
          <w:p w:rsidR="004F4A14" w:rsidRPr="00854DAF" w:rsidRDefault="004F4A14" w:rsidP="00854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4A14" w:rsidRPr="00854DAF" w:rsidRDefault="004F4A14" w:rsidP="00854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4A14" w:rsidRPr="00854DAF" w:rsidRDefault="004F4A14" w:rsidP="00854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DAF">
              <w:rPr>
                <w:rFonts w:ascii="Times New Roman" w:hAnsi="Times New Roman"/>
                <w:sz w:val="24"/>
                <w:szCs w:val="24"/>
              </w:rPr>
              <w:t>___________________</w:t>
            </w:r>
          </w:p>
          <w:p w:rsidR="004F4A14" w:rsidRPr="00854DAF" w:rsidRDefault="004F4A14" w:rsidP="00854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4DAF">
              <w:rPr>
                <w:rFonts w:ascii="Times New Roman" w:hAnsi="Times New Roman"/>
                <w:sz w:val="16"/>
                <w:szCs w:val="16"/>
              </w:rPr>
              <w:t>Ф.И.О.</w:t>
            </w:r>
          </w:p>
          <w:p w:rsidR="004F4A14" w:rsidRPr="00854DAF" w:rsidRDefault="004F4A14" w:rsidP="00854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DAF">
              <w:rPr>
                <w:rFonts w:ascii="Times New Roman" w:hAnsi="Times New Roman"/>
                <w:sz w:val="24"/>
                <w:szCs w:val="24"/>
              </w:rPr>
              <w:t>___________________</w:t>
            </w:r>
          </w:p>
          <w:p w:rsidR="004F4A14" w:rsidRPr="00854DAF" w:rsidRDefault="004F4A14" w:rsidP="00854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4DAF">
              <w:rPr>
                <w:rFonts w:ascii="Times New Roman" w:hAnsi="Times New Roman"/>
                <w:sz w:val="16"/>
                <w:szCs w:val="16"/>
              </w:rPr>
              <w:t>паспортные данные</w:t>
            </w:r>
          </w:p>
          <w:p w:rsidR="004F4A14" w:rsidRPr="00854DAF" w:rsidRDefault="004F4A14" w:rsidP="00854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DAF">
              <w:rPr>
                <w:rFonts w:ascii="Times New Roman" w:hAnsi="Times New Roman"/>
                <w:sz w:val="24"/>
                <w:szCs w:val="24"/>
              </w:rPr>
              <w:t>___________________</w:t>
            </w:r>
          </w:p>
          <w:p w:rsidR="004F4A14" w:rsidRPr="00854DAF" w:rsidRDefault="004F4A14" w:rsidP="00854DA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DAF">
              <w:rPr>
                <w:rFonts w:ascii="Times New Roman" w:hAnsi="Times New Roman" w:cs="Times New Roman"/>
                <w:sz w:val="16"/>
                <w:szCs w:val="16"/>
              </w:rPr>
              <w:t>адрес места               жительства,   контактный телефон</w:t>
            </w:r>
          </w:p>
          <w:p w:rsidR="004F4A14" w:rsidRPr="00854DAF" w:rsidRDefault="004F4A14" w:rsidP="00854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4A14" w:rsidRPr="00854DAF" w:rsidRDefault="004F4A14" w:rsidP="00854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DAF">
              <w:rPr>
                <w:rFonts w:ascii="Times New Roman" w:hAnsi="Times New Roman"/>
                <w:sz w:val="24"/>
                <w:szCs w:val="24"/>
              </w:rPr>
              <w:t>___________________</w:t>
            </w:r>
          </w:p>
          <w:p w:rsidR="004F4A14" w:rsidRPr="00854DAF" w:rsidRDefault="004F4A14" w:rsidP="00854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4DAF">
              <w:rPr>
                <w:rFonts w:ascii="Times New Roman" w:hAnsi="Times New Roman"/>
                <w:sz w:val="16"/>
                <w:szCs w:val="16"/>
              </w:rPr>
              <w:t>(подпись)</w:t>
            </w:r>
          </w:p>
        </w:tc>
        <w:tc>
          <w:tcPr>
            <w:tcW w:w="3191" w:type="dxa"/>
          </w:tcPr>
          <w:p w:rsidR="004F4A14" w:rsidRPr="00854DAF" w:rsidRDefault="004F4A14" w:rsidP="00854DA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DAF">
              <w:rPr>
                <w:rFonts w:ascii="Times New Roman" w:hAnsi="Times New Roman" w:cs="Times New Roman"/>
                <w:sz w:val="24"/>
                <w:szCs w:val="24"/>
              </w:rPr>
              <w:t>Потребитель,                                             достигший 14-летнего                                                    возраста</w:t>
            </w:r>
          </w:p>
          <w:p w:rsidR="004F4A14" w:rsidRPr="00854DAF" w:rsidRDefault="004F4A14" w:rsidP="00854DA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DAF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  <w:p w:rsidR="004F4A14" w:rsidRPr="00854DAF" w:rsidRDefault="004F4A14" w:rsidP="00854DA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DAF">
              <w:rPr>
                <w:rFonts w:ascii="Times New Roman" w:hAnsi="Times New Roman" w:cs="Times New Roman"/>
                <w:sz w:val="16"/>
                <w:szCs w:val="16"/>
              </w:rPr>
              <w:t>Ф.И.О.</w:t>
            </w:r>
          </w:p>
          <w:p w:rsidR="004F4A14" w:rsidRPr="00854DAF" w:rsidRDefault="004F4A14" w:rsidP="00854DA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DAF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  <w:p w:rsidR="004F4A14" w:rsidRPr="00854DAF" w:rsidRDefault="004F4A14" w:rsidP="00854DA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DAF">
              <w:rPr>
                <w:rFonts w:ascii="Times New Roman" w:hAnsi="Times New Roman" w:cs="Times New Roman"/>
                <w:sz w:val="16"/>
                <w:szCs w:val="16"/>
              </w:rPr>
              <w:t>паспортные данные</w:t>
            </w:r>
          </w:p>
          <w:p w:rsidR="004F4A14" w:rsidRPr="00854DAF" w:rsidRDefault="004F4A14" w:rsidP="00854DA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DAF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  <w:p w:rsidR="004F4A14" w:rsidRPr="00854DAF" w:rsidRDefault="004F4A14" w:rsidP="00854DA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DAF">
              <w:rPr>
                <w:rFonts w:ascii="Times New Roman" w:hAnsi="Times New Roman" w:cs="Times New Roman"/>
                <w:sz w:val="16"/>
                <w:szCs w:val="16"/>
              </w:rPr>
              <w:t>адрес места</w:t>
            </w:r>
          </w:p>
          <w:p w:rsidR="004F4A14" w:rsidRPr="00854DAF" w:rsidRDefault="004F4A14" w:rsidP="00854DA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DAF">
              <w:rPr>
                <w:rFonts w:ascii="Times New Roman" w:hAnsi="Times New Roman" w:cs="Times New Roman"/>
                <w:sz w:val="16"/>
                <w:szCs w:val="16"/>
              </w:rPr>
              <w:t>жительства</w:t>
            </w:r>
          </w:p>
          <w:p w:rsidR="004F4A14" w:rsidRPr="00854DAF" w:rsidRDefault="004F4A14" w:rsidP="00854DA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A14" w:rsidRPr="00854DAF" w:rsidRDefault="004F4A14" w:rsidP="00854DA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DAF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  <w:p w:rsidR="004F4A14" w:rsidRPr="00854DAF" w:rsidRDefault="004F4A14" w:rsidP="00854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4DAF">
              <w:rPr>
                <w:rFonts w:ascii="Times New Roman" w:hAnsi="Times New Roman"/>
                <w:sz w:val="16"/>
                <w:szCs w:val="16"/>
              </w:rPr>
              <w:t>(подпись)</w:t>
            </w:r>
          </w:p>
        </w:tc>
      </w:tr>
    </w:tbl>
    <w:p w:rsidR="004F4A14" w:rsidRDefault="004F4A14"/>
    <w:p w:rsidR="004F4A14" w:rsidRDefault="004F4A14"/>
    <w:p w:rsidR="004F4A14" w:rsidRDefault="004F4A14"/>
    <w:sectPr w:rsidR="004F4A14" w:rsidSect="00442C85">
      <w:pgSz w:w="11906" w:h="16838"/>
      <w:pgMar w:top="53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5812"/>
    <w:rsid w:val="000208BB"/>
    <w:rsid w:val="00024F53"/>
    <w:rsid w:val="000466CE"/>
    <w:rsid w:val="00065F9E"/>
    <w:rsid w:val="000A24D2"/>
    <w:rsid w:val="000F6D12"/>
    <w:rsid w:val="00111214"/>
    <w:rsid w:val="001F23B6"/>
    <w:rsid w:val="00215E9A"/>
    <w:rsid w:val="00264854"/>
    <w:rsid w:val="00335C5A"/>
    <w:rsid w:val="00376554"/>
    <w:rsid w:val="003A73AD"/>
    <w:rsid w:val="003F619E"/>
    <w:rsid w:val="00442C85"/>
    <w:rsid w:val="004B6E33"/>
    <w:rsid w:val="004F4A14"/>
    <w:rsid w:val="005916EA"/>
    <w:rsid w:val="00606EFE"/>
    <w:rsid w:val="006211D8"/>
    <w:rsid w:val="006726EC"/>
    <w:rsid w:val="00690F8E"/>
    <w:rsid w:val="006C08AD"/>
    <w:rsid w:val="00702BAE"/>
    <w:rsid w:val="00755AAC"/>
    <w:rsid w:val="007B4893"/>
    <w:rsid w:val="007C056B"/>
    <w:rsid w:val="007D1990"/>
    <w:rsid w:val="007D7BE6"/>
    <w:rsid w:val="00854DAF"/>
    <w:rsid w:val="009078F2"/>
    <w:rsid w:val="00914DE9"/>
    <w:rsid w:val="00923595"/>
    <w:rsid w:val="00991BAF"/>
    <w:rsid w:val="009A3318"/>
    <w:rsid w:val="009C5182"/>
    <w:rsid w:val="009C65B7"/>
    <w:rsid w:val="009D1332"/>
    <w:rsid w:val="00A16A60"/>
    <w:rsid w:val="00A52D13"/>
    <w:rsid w:val="00A64A36"/>
    <w:rsid w:val="00B11023"/>
    <w:rsid w:val="00B6148A"/>
    <w:rsid w:val="00B95F47"/>
    <w:rsid w:val="00BD1CAF"/>
    <w:rsid w:val="00BD65F2"/>
    <w:rsid w:val="00C077DE"/>
    <w:rsid w:val="00C21C7D"/>
    <w:rsid w:val="00C50609"/>
    <w:rsid w:val="00C524A7"/>
    <w:rsid w:val="00D12ADA"/>
    <w:rsid w:val="00E5636A"/>
    <w:rsid w:val="00E703C4"/>
    <w:rsid w:val="00F159CE"/>
    <w:rsid w:val="00F1759B"/>
    <w:rsid w:val="00F21607"/>
    <w:rsid w:val="00F6428A"/>
    <w:rsid w:val="00FB5812"/>
    <w:rsid w:val="00FD39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81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B581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FB5812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customStyle="1" w:styleId="ConsPlusCell">
    <w:name w:val="ConsPlusCell"/>
    <w:uiPriority w:val="99"/>
    <w:rsid w:val="00FB5812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table" w:styleId="TableGrid">
    <w:name w:val="Table Grid"/>
    <w:basedOn w:val="TableNormal"/>
    <w:uiPriority w:val="99"/>
    <w:rsid w:val="003A73A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914DE9"/>
    <w:rPr>
      <w:rFonts w:cs="Times New Roman"/>
      <w:color w:val="0000FF"/>
      <w:u w:val="single"/>
    </w:rPr>
  </w:style>
  <w:style w:type="paragraph" w:customStyle="1" w:styleId="a">
    <w:name w:val="Таблицы (моноширинный)"/>
    <w:basedOn w:val="Normal"/>
    <w:next w:val="Normal"/>
    <w:uiPriority w:val="99"/>
    <w:rsid w:val="00B95F4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40966576268C99EBBBD883C3FAF82AA116C7155B1939AFD44D79C8722073AAC937801A8B134AAZC0F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40966576268C99EBBBD883C3FAF82AA186F7054B09FC7F74C8E908525Z008J" TargetMode="External"/><Relationship Id="rId5" Type="http://schemas.openxmlformats.org/officeDocument/2006/relationships/hyperlink" Target="consultantplus://offline/ref=540966576268C99EBBBD883C3FAF82AA186F7655B19FC7F74C8E9085250865BB94310DA9B134A6CAZ705J" TargetMode="External"/><Relationship Id="rId4" Type="http://schemas.openxmlformats.org/officeDocument/2006/relationships/hyperlink" Target="consultantplus://offline/ref=FCB62F3A373667EB1DB66F7BF0DF2571CC38BC61869647E850A48623156A746C3668CFF8F5212D7CYD07J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162</TotalTime>
  <Pages>5</Pages>
  <Words>2025</Words>
  <Characters>11546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Завуч ПВР</cp:lastModifiedBy>
  <cp:revision>21</cp:revision>
  <dcterms:created xsi:type="dcterms:W3CDTF">2012-12-17T06:28:00Z</dcterms:created>
  <dcterms:modified xsi:type="dcterms:W3CDTF">2013-01-17T09:19:00Z</dcterms:modified>
</cp:coreProperties>
</file>